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D1F9" w14:textId="77777777" w:rsidR="00B6707B" w:rsidRPr="00FC1BAE" w:rsidRDefault="00B6707B" w:rsidP="00B6707B">
      <w:pPr>
        <w:pStyle w:val="NormalWeb"/>
        <w:rPr>
          <w:rFonts w:ascii="Georgia Pro Cond Light" w:hAnsi="Georgia Pro Cond Light"/>
          <w:color w:val="000000"/>
          <w:sz w:val="36"/>
          <w:szCs w:val="36"/>
        </w:rPr>
      </w:pPr>
      <w:r w:rsidRPr="00FC1BAE">
        <w:rPr>
          <w:rStyle w:val="Strong"/>
          <w:rFonts w:ascii="Georgia Pro Cond Light" w:eastAsiaTheme="majorEastAsia" w:hAnsi="Georgia Pro Cond Light"/>
          <w:color w:val="000000"/>
          <w:sz w:val="36"/>
          <w:szCs w:val="36"/>
        </w:rPr>
        <w:t xml:space="preserve">Day 7: Review and </w:t>
      </w:r>
      <w:r w:rsidR="00270B02">
        <w:rPr>
          <w:rStyle w:val="Strong"/>
          <w:rFonts w:ascii="Georgia Pro Cond Light" w:eastAsiaTheme="majorEastAsia" w:hAnsi="Georgia Pro Cond Light"/>
          <w:color w:val="000000"/>
          <w:sz w:val="36"/>
          <w:szCs w:val="36"/>
        </w:rPr>
        <w:t>Meditate</w:t>
      </w:r>
    </w:p>
    <w:p w14:paraId="6A022096" w14:textId="77777777" w:rsidR="00B960C5" w:rsidRPr="00B960C5" w:rsidRDefault="00B960C5" w:rsidP="00B960C5">
      <w:pPr>
        <w:rPr>
          <w:rStyle w:val="Emphasis"/>
          <w:rFonts w:ascii="Georgia Pro Cond Light" w:eastAsiaTheme="majorEastAsia" w:hAnsi="Georgia Pro Cond Light" w:cs="Times New Roman"/>
          <w:b/>
          <w:bCs/>
          <w:i w:val="0"/>
          <w:iCs w:val="0"/>
          <w:color w:val="000000"/>
          <w:kern w:val="0"/>
          <w14:ligatures w14:val="none"/>
        </w:rPr>
      </w:pPr>
      <w:r w:rsidRPr="00B960C5">
        <w:rPr>
          <w:rStyle w:val="Emphasis"/>
          <w:rFonts w:ascii="Georgia Pro Cond Light" w:eastAsiaTheme="majorEastAsia" w:hAnsi="Georgia Pro Cond Light" w:cs="Times New Roman"/>
          <w:b/>
          <w:bCs/>
          <w:i w:val="0"/>
          <w:iCs w:val="0"/>
          <w:color w:val="000000"/>
          <w:kern w:val="0"/>
          <w14:ligatures w14:val="none"/>
        </w:rPr>
        <w:t>Meditation:</w:t>
      </w:r>
    </w:p>
    <w:p w14:paraId="6EA9003E" w14:textId="77777777" w:rsidR="00B960C5" w:rsidRPr="00B960C5" w:rsidRDefault="007D072C" w:rsidP="00B960C5">
      <w:pPr>
        <w:rPr>
          <w:rStyle w:val="Emphasis"/>
          <w:rFonts w:ascii="Georgia Pro Cond Light" w:eastAsiaTheme="majorEastAsia" w:hAnsi="Georgia Pro Cond Light" w:cs="Times New Roman"/>
          <w:b/>
          <w:bCs/>
          <w:i w:val="0"/>
          <w:iCs w:val="0"/>
          <w:color w:val="000000"/>
          <w:kern w:val="0"/>
          <w14:ligatures w14:val="none"/>
        </w:rPr>
      </w:pPr>
      <w:r w:rsidRPr="007D072C">
        <w:rPr>
          <w:rFonts w:ascii="Georgia Pro Cond Light" w:eastAsiaTheme="majorEastAsia" w:hAnsi="Georgia Pro Cond Light" w:cs="Times New Roman"/>
          <w:color w:val="000000"/>
          <w:kern w:val="0"/>
          <w14:ligatures w14:val="none"/>
        </w:rPr>
        <w:t>Psalm 42 is a soul’s honest cry in spiritual drought. Yet it is filled with hope—hope that leads to praise, even when the heart is cast down. The psalm teaches us to long for God, trust His love, and speak truth to ourselves in times of discouragement.</w:t>
      </w:r>
    </w:p>
    <w:p w14:paraId="647B3DFC" w14:textId="77777777" w:rsidR="00B960C5" w:rsidRPr="00B960C5" w:rsidRDefault="00B960C5" w:rsidP="00B960C5">
      <w:pPr>
        <w:rPr>
          <w:rStyle w:val="Emphasis"/>
          <w:rFonts w:ascii="Georgia Pro Cond Light" w:eastAsiaTheme="majorEastAsia" w:hAnsi="Georgia Pro Cond Light" w:cs="Times New Roman"/>
          <w:b/>
          <w:bCs/>
          <w:i w:val="0"/>
          <w:iCs w:val="0"/>
          <w:color w:val="000000"/>
          <w:kern w:val="0"/>
          <w14:ligatures w14:val="none"/>
        </w:rPr>
      </w:pPr>
      <w:r w:rsidRPr="00B960C5">
        <w:rPr>
          <w:rStyle w:val="Emphasis"/>
          <w:rFonts w:ascii="Georgia Pro Cond Light" w:eastAsiaTheme="majorEastAsia" w:hAnsi="Georgia Pro Cond Light" w:cs="Times New Roman"/>
          <w:b/>
          <w:bCs/>
          <w:i w:val="0"/>
          <w:iCs w:val="0"/>
          <w:color w:val="000000"/>
          <w:kern w:val="0"/>
          <w14:ligatures w14:val="none"/>
        </w:rPr>
        <w:t>Reflection Questions:</w:t>
      </w:r>
    </w:p>
    <w:p w14:paraId="6705E94D" w14:textId="77777777" w:rsidR="00B960C5" w:rsidRPr="00B960C5" w:rsidRDefault="00B960C5" w:rsidP="00B960C5">
      <w:pPr>
        <w:rPr>
          <w:rStyle w:val="Emphasis"/>
          <w:rFonts w:ascii="Georgia Pro Cond Light" w:eastAsiaTheme="majorEastAsia" w:hAnsi="Georgia Pro Cond Light" w:cs="Times New Roman"/>
          <w:i w:val="0"/>
          <w:iCs w:val="0"/>
          <w:color w:val="000000"/>
          <w:kern w:val="0"/>
          <w14:ligatures w14:val="none"/>
        </w:rPr>
      </w:pPr>
      <w:r w:rsidRPr="00B960C5">
        <w:rPr>
          <w:rStyle w:val="Emphasis"/>
          <w:rFonts w:ascii="Georgia Pro Cond Light" w:eastAsiaTheme="majorEastAsia" w:hAnsi="Georgia Pro Cond Light" w:cs="Times New Roman"/>
          <w:color w:val="000000"/>
          <w:kern w:val="0"/>
          <w14:ligatures w14:val="none"/>
        </w:rPr>
        <w:t>1.</w:t>
      </w:r>
      <w:r w:rsidRPr="00B960C5">
        <w:rPr>
          <w:rStyle w:val="Emphasis"/>
          <w:rFonts w:ascii="Georgia Pro Cond Light" w:eastAsiaTheme="majorEastAsia" w:hAnsi="Georgia Pro Cond Light" w:cs="Times New Roman"/>
          <w:i w:val="0"/>
          <w:iCs w:val="0"/>
          <w:color w:val="000000"/>
          <w:kern w:val="0"/>
          <w14:ligatures w14:val="none"/>
        </w:rPr>
        <w:t xml:space="preserve"> </w:t>
      </w:r>
      <w:r w:rsidR="007D072C" w:rsidRPr="007D072C">
        <w:rPr>
          <w:rFonts w:ascii="Georgia Pro Cond Light" w:eastAsiaTheme="majorEastAsia" w:hAnsi="Georgia Pro Cond Light" w:cs="Times New Roman"/>
          <w:color w:val="000000"/>
          <w:kern w:val="0"/>
          <w14:ligatures w14:val="none"/>
        </w:rPr>
        <w:t>What truth about God stood out to you the most?</w:t>
      </w:r>
      <w:r>
        <w:rPr>
          <w:rStyle w:val="Emphasis"/>
          <w:rFonts w:ascii="Georgia Pro Cond Light" w:eastAsiaTheme="majorEastAsia" w:hAnsi="Georgia Pro Cond Light" w:cs="Times New Roman"/>
          <w:i w:val="0"/>
          <w:iCs w:val="0"/>
          <w:color w:val="000000"/>
          <w:kern w:val="0"/>
          <w14:ligatures w14:val="none"/>
        </w:rPr>
        <w:br/>
      </w:r>
      <w:r>
        <w:rPr>
          <w:rStyle w:val="Emphasis"/>
          <w:rFonts w:ascii="Georgia Pro Cond Light" w:eastAsiaTheme="majorEastAsia" w:hAnsi="Georgia Pro Cond Light" w:cs="Times New Roman"/>
          <w:i w:val="0"/>
          <w:iCs w:val="0"/>
          <w:color w:val="000000"/>
          <w:kern w:val="0"/>
          <w14:ligatures w14:val="none"/>
        </w:rPr>
        <w:br/>
      </w:r>
    </w:p>
    <w:p w14:paraId="68D4195E" w14:textId="77777777" w:rsidR="00B960C5" w:rsidRPr="00B960C5" w:rsidRDefault="00B960C5" w:rsidP="00B960C5">
      <w:pPr>
        <w:rPr>
          <w:rStyle w:val="Emphasis"/>
          <w:rFonts w:ascii="Georgia Pro Cond Light" w:eastAsiaTheme="majorEastAsia" w:hAnsi="Georgia Pro Cond Light" w:cs="Times New Roman"/>
          <w:i w:val="0"/>
          <w:iCs w:val="0"/>
          <w:color w:val="000000"/>
          <w:kern w:val="0"/>
          <w14:ligatures w14:val="none"/>
        </w:rPr>
      </w:pPr>
      <w:r w:rsidRPr="00B960C5">
        <w:rPr>
          <w:rStyle w:val="Emphasis"/>
          <w:rFonts w:ascii="Georgia Pro Cond Light" w:eastAsiaTheme="majorEastAsia" w:hAnsi="Georgia Pro Cond Light" w:cs="Times New Roman"/>
          <w:i w:val="0"/>
          <w:iCs w:val="0"/>
          <w:color w:val="000000"/>
          <w:kern w:val="0"/>
          <w14:ligatures w14:val="none"/>
        </w:rPr>
        <w:t xml:space="preserve">2. </w:t>
      </w:r>
      <w:r w:rsidR="007D072C" w:rsidRPr="007D072C">
        <w:rPr>
          <w:rFonts w:ascii="Georgia Pro Cond Light" w:eastAsiaTheme="majorEastAsia" w:hAnsi="Georgia Pro Cond Light" w:cs="Times New Roman"/>
          <w:color w:val="000000"/>
          <w:kern w:val="0"/>
          <w14:ligatures w14:val="none"/>
        </w:rPr>
        <w:t>How does this psalm encourage you in times of spiritual dryness?</w:t>
      </w:r>
      <w:r>
        <w:rPr>
          <w:rStyle w:val="Emphasis"/>
          <w:rFonts w:ascii="Georgia Pro Cond Light" w:eastAsiaTheme="majorEastAsia" w:hAnsi="Georgia Pro Cond Light" w:cs="Times New Roman"/>
          <w:i w:val="0"/>
          <w:iCs w:val="0"/>
          <w:color w:val="000000"/>
          <w:kern w:val="0"/>
          <w14:ligatures w14:val="none"/>
        </w:rPr>
        <w:br/>
      </w:r>
      <w:r>
        <w:rPr>
          <w:rStyle w:val="Emphasis"/>
          <w:rFonts w:ascii="Georgia Pro Cond Light" w:eastAsiaTheme="majorEastAsia" w:hAnsi="Georgia Pro Cond Light" w:cs="Times New Roman"/>
          <w:i w:val="0"/>
          <w:iCs w:val="0"/>
          <w:color w:val="000000"/>
          <w:kern w:val="0"/>
          <w14:ligatures w14:val="none"/>
        </w:rPr>
        <w:br/>
      </w:r>
    </w:p>
    <w:p w14:paraId="2BDE28A8" w14:textId="77777777" w:rsidR="00B960C5" w:rsidRPr="00B960C5" w:rsidRDefault="00B960C5" w:rsidP="00B960C5">
      <w:pPr>
        <w:rPr>
          <w:rStyle w:val="Emphasis"/>
          <w:rFonts w:ascii="Georgia Pro Cond Light" w:eastAsiaTheme="majorEastAsia" w:hAnsi="Georgia Pro Cond Light" w:cs="Times New Roman"/>
          <w:i w:val="0"/>
          <w:iCs w:val="0"/>
          <w:color w:val="000000"/>
          <w:kern w:val="0"/>
          <w14:ligatures w14:val="none"/>
        </w:rPr>
      </w:pPr>
      <w:r w:rsidRPr="00B960C5">
        <w:rPr>
          <w:rStyle w:val="Emphasis"/>
          <w:rFonts w:ascii="Georgia Pro Cond Light" w:eastAsiaTheme="majorEastAsia" w:hAnsi="Georgia Pro Cond Light" w:cs="Times New Roman"/>
          <w:i w:val="0"/>
          <w:iCs w:val="0"/>
          <w:color w:val="000000"/>
          <w:kern w:val="0"/>
          <w14:ligatures w14:val="none"/>
        </w:rPr>
        <w:t xml:space="preserve">3. </w:t>
      </w:r>
      <w:r w:rsidR="007D072C" w:rsidRPr="007D072C">
        <w:rPr>
          <w:rFonts w:ascii="Georgia Pro Cond Light" w:eastAsiaTheme="majorEastAsia" w:hAnsi="Georgia Pro Cond Light" w:cs="Times New Roman"/>
          <w:color w:val="000000"/>
          <w:kern w:val="0"/>
          <w14:ligatures w14:val="none"/>
        </w:rPr>
        <w:t>What step can you take to renew your hope in God?</w:t>
      </w:r>
      <w:r>
        <w:rPr>
          <w:rStyle w:val="Emphasis"/>
          <w:rFonts w:ascii="Georgia Pro Cond Light" w:eastAsiaTheme="majorEastAsia" w:hAnsi="Georgia Pro Cond Light" w:cs="Times New Roman"/>
          <w:i w:val="0"/>
          <w:iCs w:val="0"/>
          <w:color w:val="000000"/>
          <w:kern w:val="0"/>
          <w14:ligatures w14:val="none"/>
        </w:rPr>
        <w:br/>
      </w:r>
      <w:r>
        <w:rPr>
          <w:rStyle w:val="Emphasis"/>
          <w:rFonts w:ascii="Georgia Pro Cond Light" w:eastAsiaTheme="majorEastAsia" w:hAnsi="Georgia Pro Cond Light" w:cs="Times New Roman"/>
          <w:i w:val="0"/>
          <w:iCs w:val="0"/>
          <w:color w:val="000000"/>
          <w:kern w:val="0"/>
          <w14:ligatures w14:val="none"/>
        </w:rPr>
        <w:br/>
      </w:r>
    </w:p>
    <w:p w14:paraId="04CA7207" w14:textId="77777777" w:rsidR="00B960C5" w:rsidRPr="00B960C5" w:rsidRDefault="00B960C5" w:rsidP="00B960C5">
      <w:pPr>
        <w:rPr>
          <w:rStyle w:val="Emphasis"/>
          <w:rFonts w:ascii="Georgia Pro Cond Light" w:eastAsiaTheme="majorEastAsia" w:hAnsi="Georgia Pro Cond Light" w:cs="Times New Roman"/>
          <w:i w:val="0"/>
          <w:iCs w:val="0"/>
          <w:color w:val="000000"/>
          <w:kern w:val="0"/>
          <w14:ligatures w14:val="none"/>
        </w:rPr>
      </w:pPr>
      <w:r w:rsidRPr="00B960C5">
        <w:rPr>
          <w:rStyle w:val="Emphasis"/>
          <w:rFonts w:ascii="Georgia Pro Cond Light" w:eastAsiaTheme="majorEastAsia" w:hAnsi="Georgia Pro Cond Light" w:cs="Times New Roman"/>
          <w:i w:val="0"/>
          <w:iCs w:val="0"/>
          <w:color w:val="000000"/>
          <w:kern w:val="0"/>
          <w14:ligatures w14:val="none"/>
        </w:rPr>
        <w:t xml:space="preserve">4. </w:t>
      </w:r>
      <w:r w:rsidR="007D072C" w:rsidRPr="007D072C">
        <w:rPr>
          <w:rFonts w:ascii="Georgia Pro Cond Light" w:eastAsiaTheme="majorEastAsia" w:hAnsi="Georgia Pro Cond Light" w:cs="Times New Roman"/>
          <w:color w:val="000000"/>
          <w:kern w:val="0"/>
          <w14:ligatures w14:val="none"/>
        </w:rPr>
        <w:t>In what way has God’s love sustained you in difficulty?</w:t>
      </w:r>
      <w:r>
        <w:rPr>
          <w:rStyle w:val="Emphasis"/>
          <w:rFonts w:ascii="Georgia Pro Cond Light" w:eastAsiaTheme="majorEastAsia" w:hAnsi="Georgia Pro Cond Light" w:cs="Times New Roman"/>
          <w:i w:val="0"/>
          <w:iCs w:val="0"/>
          <w:color w:val="000000"/>
          <w:kern w:val="0"/>
          <w14:ligatures w14:val="none"/>
        </w:rPr>
        <w:br/>
      </w:r>
      <w:r>
        <w:rPr>
          <w:rStyle w:val="Emphasis"/>
          <w:rFonts w:ascii="Georgia Pro Cond Light" w:eastAsiaTheme="majorEastAsia" w:hAnsi="Georgia Pro Cond Light" w:cs="Times New Roman"/>
          <w:i w:val="0"/>
          <w:iCs w:val="0"/>
          <w:color w:val="000000"/>
          <w:kern w:val="0"/>
          <w14:ligatures w14:val="none"/>
        </w:rPr>
        <w:br/>
      </w:r>
    </w:p>
    <w:p w14:paraId="65852479" w14:textId="77777777" w:rsidR="00B960C5" w:rsidRPr="00B960C5" w:rsidRDefault="00B960C5" w:rsidP="00B960C5">
      <w:pPr>
        <w:rPr>
          <w:rStyle w:val="Emphasis"/>
          <w:rFonts w:ascii="Georgia Pro Cond Light" w:eastAsiaTheme="majorEastAsia" w:hAnsi="Georgia Pro Cond Light" w:cs="Times New Roman"/>
          <w:i w:val="0"/>
          <w:iCs w:val="0"/>
          <w:color w:val="000000"/>
          <w:kern w:val="0"/>
          <w14:ligatures w14:val="none"/>
        </w:rPr>
      </w:pPr>
      <w:r w:rsidRPr="00B960C5">
        <w:rPr>
          <w:rStyle w:val="Emphasis"/>
          <w:rFonts w:ascii="Georgia Pro Cond Light" w:eastAsiaTheme="majorEastAsia" w:hAnsi="Georgia Pro Cond Light" w:cs="Times New Roman"/>
          <w:i w:val="0"/>
          <w:iCs w:val="0"/>
          <w:color w:val="000000"/>
          <w:kern w:val="0"/>
          <w14:ligatures w14:val="none"/>
        </w:rPr>
        <w:t>5. Which verse will you memorize and why?</w:t>
      </w:r>
      <w:r>
        <w:rPr>
          <w:rStyle w:val="Emphasis"/>
          <w:rFonts w:ascii="Georgia Pro Cond Light" w:eastAsiaTheme="majorEastAsia" w:hAnsi="Georgia Pro Cond Light" w:cs="Times New Roman"/>
          <w:i w:val="0"/>
          <w:iCs w:val="0"/>
          <w:color w:val="000000"/>
          <w:kern w:val="0"/>
          <w14:ligatures w14:val="none"/>
        </w:rPr>
        <w:br/>
      </w:r>
    </w:p>
    <w:p w14:paraId="3FD51D0F" w14:textId="77777777" w:rsidR="00B960C5" w:rsidRPr="00B960C5" w:rsidRDefault="00B960C5" w:rsidP="00B960C5">
      <w:pPr>
        <w:rPr>
          <w:rStyle w:val="Emphasis"/>
          <w:rFonts w:ascii="Georgia Pro Cond Light" w:eastAsiaTheme="majorEastAsia" w:hAnsi="Georgia Pro Cond Light" w:cs="Times New Roman"/>
          <w:b/>
          <w:bCs/>
          <w:i w:val="0"/>
          <w:iCs w:val="0"/>
          <w:color w:val="000000"/>
          <w:kern w:val="0"/>
          <w14:ligatures w14:val="none"/>
        </w:rPr>
      </w:pPr>
    </w:p>
    <w:p w14:paraId="6DC89FE3" w14:textId="77777777" w:rsidR="00B960C5" w:rsidRPr="00B960C5" w:rsidRDefault="00B960C5" w:rsidP="00B960C5">
      <w:pPr>
        <w:rPr>
          <w:rStyle w:val="Emphasis"/>
          <w:rFonts w:ascii="Georgia Pro Cond Light" w:eastAsiaTheme="majorEastAsia" w:hAnsi="Georgia Pro Cond Light" w:cs="Times New Roman"/>
          <w:b/>
          <w:bCs/>
          <w:i w:val="0"/>
          <w:iCs w:val="0"/>
          <w:color w:val="000000"/>
          <w:kern w:val="0"/>
          <w14:ligatures w14:val="none"/>
        </w:rPr>
      </w:pPr>
      <w:r w:rsidRPr="00B960C5">
        <w:rPr>
          <w:rStyle w:val="Emphasis"/>
          <w:rFonts w:ascii="Georgia Pro Cond Light" w:eastAsiaTheme="majorEastAsia" w:hAnsi="Georgia Pro Cond Light" w:cs="Times New Roman"/>
          <w:b/>
          <w:bCs/>
          <w:i w:val="0"/>
          <w:iCs w:val="0"/>
          <w:color w:val="000000"/>
          <w:kern w:val="0"/>
          <w14:ligatures w14:val="none"/>
        </w:rPr>
        <w:t>Hymns to sing this week:</w:t>
      </w:r>
    </w:p>
    <w:p w14:paraId="44AAC6B1" w14:textId="77777777" w:rsidR="00B960C5" w:rsidRPr="00B960C5" w:rsidRDefault="00B960C5" w:rsidP="00B960C5">
      <w:pPr>
        <w:rPr>
          <w:rStyle w:val="Emphasis"/>
          <w:rFonts w:ascii="Georgia Pro Cond Light" w:eastAsiaTheme="majorEastAsia" w:hAnsi="Georgia Pro Cond Light" w:cs="Times New Roman"/>
          <w:i w:val="0"/>
          <w:iCs w:val="0"/>
          <w:color w:val="000000"/>
          <w:kern w:val="0"/>
          <w14:ligatures w14:val="none"/>
        </w:rPr>
      </w:pPr>
      <w:r w:rsidRPr="00B960C5">
        <w:rPr>
          <w:rStyle w:val="Emphasis"/>
          <w:rFonts w:ascii="Georgia Pro Cond Light" w:eastAsiaTheme="majorEastAsia" w:hAnsi="Georgia Pro Cond Light" w:cs="Times New Roman"/>
          <w:b/>
          <w:bCs/>
          <w:i w:val="0"/>
          <w:iCs w:val="0"/>
          <w:color w:val="000000"/>
          <w:kern w:val="0"/>
          <w14:ligatures w14:val="none"/>
        </w:rPr>
        <w:tab/>
        <w:t>•</w:t>
      </w:r>
      <w:r w:rsidRPr="00B960C5">
        <w:rPr>
          <w:rStyle w:val="Emphasis"/>
          <w:rFonts w:ascii="Georgia Pro Cond Light" w:eastAsiaTheme="majorEastAsia" w:hAnsi="Georgia Pro Cond Light" w:cs="Times New Roman"/>
          <w:b/>
          <w:bCs/>
          <w:i w:val="0"/>
          <w:iCs w:val="0"/>
          <w:color w:val="000000"/>
          <w:kern w:val="0"/>
          <w14:ligatures w14:val="none"/>
        </w:rPr>
        <w:tab/>
        <w:t>“</w:t>
      </w:r>
      <w:r w:rsidRPr="00B960C5">
        <w:rPr>
          <w:rStyle w:val="Emphasis"/>
          <w:rFonts w:ascii="Georgia Pro Cond Light" w:eastAsiaTheme="majorEastAsia" w:hAnsi="Georgia Pro Cond Light" w:cs="Times New Roman"/>
          <w:i w:val="0"/>
          <w:iCs w:val="0"/>
          <w:color w:val="000000"/>
          <w:kern w:val="0"/>
          <w14:ligatures w14:val="none"/>
        </w:rPr>
        <w:t>Great Is Thy Faithfulness”</w:t>
      </w:r>
    </w:p>
    <w:p w14:paraId="66955E79" w14:textId="77777777" w:rsidR="00B960C5" w:rsidRPr="00B960C5" w:rsidRDefault="00B960C5" w:rsidP="00B960C5">
      <w:pPr>
        <w:rPr>
          <w:rStyle w:val="Emphasis"/>
          <w:rFonts w:ascii="Georgia Pro Cond Light" w:eastAsiaTheme="majorEastAsia" w:hAnsi="Georgia Pro Cond Light" w:cs="Times New Roman"/>
          <w:i w:val="0"/>
          <w:iCs w:val="0"/>
          <w:color w:val="000000"/>
          <w:kern w:val="0"/>
          <w14:ligatures w14:val="none"/>
        </w:rPr>
      </w:pPr>
      <w:r w:rsidRPr="00B960C5">
        <w:rPr>
          <w:rStyle w:val="Emphasis"/>
          <w:rFonts w:ascii="Georgia Pro Cond Light" w:eastAsiaTheme="majorEastAsia" w:hAnsi="Georgia Pro Cond Light" w:cs="Times New Roman"/>
          <w:i w:val="0"/>
          <w:iCs w:val="0"/>
          <w:color w:val="000000"/>
          <w:kern w:val="0"/>
          <w14:ligatures w14:val="none"/>
        </w:rPr>
        <w:tab/>
        <w:t>•</w:t>
      </w:r>
      <w:r w:rsidRPr="00B960C5">
        <w:rPr>
          <w:rStyle w:val="Emphasis"/>
          <w:rFonts w:ascii="Georgia Pro Cond Light" w:eastAsiaTheme="majorEastAsia" w:hAnsi="Georgia Pro Cond Light" w:cs="Times New Roman"/>
          <w:i w:val="0"/>
          <w:iCs w:val="0"/>
          <w:color w:val="000000"/>
          <w:kern w:val="0"/>
          <w14:ligatures w14:val="none"/>
        </w:rPr>
        <w:tab/>
        <w:t>“Trust and Obey”</w:t>
      </w:r>
    </w:p>
    <w:p w14:paraId="0B56308F" w14:textId="77777777" w:rsidR="0096406E" w:rsidRPr="00B960C5" w:rsidRDefault="00B960C5" w:rsidP="00B960C5">
      <w:pPr>
        <w:rPr>
          <w:rFonts w:ascii="Georgia Pro Cond Light" w:hAnsi="Georgia Pro Cond Light"/>
        </w:rPr>
      </w:pPr>
      <w:r w:rsidRPr="00B960C5">
        <w:rPr>
          <w:rStyle w:val="Emphasis"/>
          <w:rFonts w:ascii="Georgia Pro Cond Light" w:eastAsiaTheme="majorEastAsia" w:hAnsi="Georgia Pro Cond Light" w:cs="Times New Roman"/>
          <w:i w:val="0"/>
          <w:iCs w:val="0"/>
          <w:color w:val="000000"/>
          <w:kern w:val="0"/>
          <w14:ligatures w14:val="none"/>
        </w:rPr>
        <w:tab/>
        <w:t>•</w:t>
      </w:r>
      <w:r w:rsidRPr="00B960C5">
        <w:rPr>
          <w:rStyle w:val="Emphasis"/>
          <w:rFonts w:ascii="Georgia Pro Cond Light" w:eastAsiaTheme="majorEastAsia" w:hAnsi="Georgia Pro Cond Light" w:cs="Times New Roman"/>
          <w:i w:val="0"/>
          <w:iCs w:val="0"/>
          <w:color w:val="000000"/>
          <w:kern w:val="0"/>
          <w14:ligatures w14:val="none"/>
        </w:rPr>
        <w:tab/>
        <w:t>“Be Still, My Soul”</w:t>
      </w:r>
    </w:p>
    <w:p w14:paraId="0491A74F" w14:textId="77777777" w:rsidR="00D00AB0" w:rsidRPr="00436CCF" w:rsidRDefault="00FC1BAE" w:rsidP="00FC1BAE">
      <w:pPr>
        <w:jc w:val="center"/>
        <w:rPr>
          <w:rFonts w:ascii="Georgia Pro Cond Light" w:hAnsi="Georgia Pro Cond Light"/>
          <w:b/>
          <w:color w:val="45B0E1" w:themeColor="accent1" w:themeTint="99"/>
          <w:spacing w:val="10"/>
          <w:sz w:val="96"/>
          <w:szCs w:val="96"/>
          <w14:glow w14:rad="228600">
            <w14:schemeClr w14:val="accent4">
              <w14:alpha w14:val="60000"/>
              <w14:satMod w14:val="175000"/>
            </w14:schemeClr>
          </w14:glow>
          <w14:textOutline w14:w="9525" w14:cap="flat" w14:cmpd="sng" w14:algn="ctr">
            <w14:solidFill>
              <w14:schemeClr w14:val="accent1"/>
            </w14:solidFill>
            <w14:prstDash w14:val="solid"/>
            <w14:round/>
          </w14:textOutline>
        </w:rPr>
      </w:pPr>
      <w:r w:rsidRPr="00436CCF">
        <w:rPr>
          <w:rFonts w:ascii="Georgia Pro Cond Light" w:hAnsi="Georgia Pro Cond Light"/>
          <w:b/>
          <w:color w:val="45B0E1" w:themeColor="accent1" w:themeTint="99"/>
          <w:spacing w:val="10"/>
          <w:sz w:val="96"/>
          <w:szCs w:val="96"/>
          <w14:glow w14:rad="228600">
            <w14:schemeClr w14:val="accent4">
              <w14:alpha w14:val="60000"/>
              <w14:satMod w14:val="175000"/>
            </w14:schemeClr>
          </w14:glow>
          <w14:textOutline w14:w="9525" w14:cap="flat" w14:cmpd="sng" w14:algn="ctr">
            <w14:solidFill>
              <w14:schemeClr w14:val="accent1"/>
            </w14:solidFill>
            <w14:prstDash w14:val="solid"/>
            <w14:round/>
          </w14:textOutline>
        </w:rPr>
        <w:t xml:space="preserve">Psalm </w:t>
      </w:r>
      <w:r w:rsidR="00436CCF" w:rsidRPr="00436CCF">
        <w:rPr>
          <w:rFonts w:ascii="Georgia Pro Cond Light" w:hAnsi="Georgia Pro Cond Light"/>
          <w:b/>
          <w:color w:val="45B0E1" w:themeColor="accent1" w:themeTint="99"/>
          <w:spacing w:val="10"/>
          <w:sz w:val="96"/>
          <w:szCs w:val="96"/>
          <w14:glow w14:rad="228600">
            <w14:schemeClr w14:val="accent4">
              <w14:alpha w14:val="60000"/>
              <w14:satMod w14:val="175000"/>
            </w14:schemeClr>
          </w14:glow>
          <w14:textOutline w14:w="9525" w14:cap="flat" w14:cmpd="sng" w14:algn="ctr">
            <w14:solidFill>
              <w14:schemeClr w14:val="accent1"/>
            </w14:solidFill>
            <w14:prstDash w14:val="solid"/>
            <w14:round/>
          </w14:textOutline>
        </w:rPr>
        <w:t>42</w:t>
      </w:r>
    </w:p>
    <w:p w14:paraId="62CC2E81" w14:textId="77777777" w:rsidR="00D00AB0" w:rsidRPr="00436CCF" w:rsidRDefault="00062414" w:rsidP="00062414">
      <w:pPr>
        <w:jc w:val="center"/>
        <w:rPr>
          <w:rFonts w:ascii="Georgia Pro Cond Light" w:hAnsi="Georgia Pro Cond Light"/>
          <w:b/>
          <w:color w:val="45B0E1" w:themeColor="accent1" w:themeTint="99"/>
          <w:spacing w:val="10"/>
          <w:sz w:val="56"/>
          <w:szCs w:val="56"/>
          <w14:glow w14:rad="228600">
            <w14:schemeClr w14:val="accent4">
              <w14:alpha w14:val="60000"/>
              <w14:satMod w14:val="175000"/>
            </w14:schemeClr>
          </w14:glow>
          <w14:textOutline w14:w="9525" w14:cap="flat" w14:cmpd="sng" w14:algn="ctr">
            <w14:solidFill>
              <w14:schemeClr w14:val="accent1"/>
            </w14:solidFill>
            <w14:prstDash w14:val="solid"/>
            <w14:round/>
          </w14:textOutline>
        </w:rPr>
      </w:pPr>
      <w:r w:rsidRPr="00436CCF">
        <w:rPr>
          <w:rFonts w:ascii="Georgia Pro Cond Light" w:hAnsi="Georgia Pro Cond Light"/>
          <w:b/>
          <w:color w:val="45B0E1" w:themeColor="accent1" w:themeTint="99"/>
          <w:spacing w:val="10"/>
          <w:sz w:val="56"/>
          <w:szCs w:val="56"/>
          <w14:glow w14:rad="228600">
            <w14:schemeClr w14:val="accent4">
              <w14:alpha w14:val="60000"/>
              <w14:satMod w14:val="175000"/>
            </w14:schemeClr>
          </w14:glow>
          <w14:textOutline w14:w="9525" w14:cap="flat" w14:cmpd="sng" w14:algn="ctr">
            <w14:solidFill>
              <w14:schemeClr w14:val="accent1"/>
            </w14:solidFill>
            <w14:prstDash w14:val="solid"/>
            <w14:round/>
          </w14:textOutline>
        </w:rPr>
        <w:t>A Bible Study for Wood River Baptist Church</w:t>
      </w:r>
    </w:p>
    <w:p w14:paraId="4E20FC87" w14:textId="77777777" w:rsidR="00D00AB0" w:rsidRPr="004353F5" w:rsidRDefault="00436CCF" w:rsidP="00436CCF">
      <w:pPr>
        <w:jc w:val="center"/>
        <w:rPr>
          <w:rFonts w:ascii="Georgia Pro Cond Light" w:hAnsi="Georgia Pro Cond Light"/>
          <w:b/>
          <w:color w:val="70AD47"/>
          <w:spacing w:val="10"/>
          <w:sz w:val="21"/>
          <w:szCs w:val="21"/>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fldChar w:fldCharType="begin"/>
      </w:r>
      <w:r>
        <w:instrText xml:space="preserve"> INCLUDEPICTURE "/Users/jonathanjuneau/Library/Group Containers/UBF8T346G9.ms/WebArchiveCopyPasteTempFiles/com.microsoft.Word/WaterWays-BuckInWater-1200x800.jpg" \* MERGEFORMATINET </w:instrText>
      </w:r>
      <w:r>
        <w:fldChar w:fldCharType="separate"/>
      </w:r>
      <w:r>
        <w:rPr>
          <w:noProof/>
        </w:rPr>
        <w:drawing>
          <wp:inline distT="0" distB="0" distL="0" distR="0" wp14:anchorId="4C147C3A" wp14:editId="48EE8D8B">
            <wp:extent cx="3886200" cy="2590800"/>
            <wp:effectExtent l="0" t="0" r="0" b="0"/>
            <wp:docPr id="1452178999" name="Picture 1" descr="How To Ensure Your Property Has Water For Whitetails - North American  Whit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Ensure Your Property Has Water For Whitetails - North American  Whiteta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1316" cy="2600877"/>
                    </a:xfrm>
                    <a:prstGeom prst="rect">
                      <a:avLst/>
                    </a:prstGeom>
                    <a:noFill/>
                    <a:ln>
                      <a:noFill/>
                    </a:ln>
                  </pic:spPr>
                </pic:pic>
              </a:graphicData>
            </a:graphic>
          </wp:inline>
        </w:drawing>
      </w:r>
      <w:r>
        <w:fldChar w:fldCharType="end"/>
      </w:r>
    </w:p>
    <w:p w14:paraId="6284B5EF" w14:textId="77777777" w:rsidR="00D00AB0" w:rsidRPr="004353F5" w:rsidRDefault="00D00AB0">
      <w:pPr>
        <w:rPr>
          <w:rFonts w:ascii="Georgia Pro Cond Light" w:hAnsi="Georgia Pro Cond Light"/>
          <w:b/>
          <w:color w:val="70AD47"/>
          <w:spacing w:val="10"/>
          <w:sz w:val="21"/>
          <w:szCs w:val="21"/>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18448B70" w14:textId="77777777" w:rsidR="00D00AB0" w:rsidRDefault="00D00AB0">
      <w:pPr>
        <w:rPr>
          <w:rFonts w:ascii="Georgia Pro Cond Light" w:hAnsi="Georgia Pro Cond Light"/>
          <w:b/>
          <w:color w:val="FF0000"/>
          <w:spacing w:val="10"/>
          <w:sz w:val="21"/>
          <w:szCs w:val="21"/>
          <w14:glow w14:rad="38100">
            <w14:schemeClr w14:val="accent1">
              <w14:alpha w14:val="60000"/>
            </w14:schemeClr>
          </w14:glow>
          <w14:textOutline w14:w="9525" w14:cap="flat" w14:cmpd="sng" w14:algn="ctr">
            <w14:solidFill>
              <w14:schemeClr w14:val="accent1"/>
            </w14:solidFill>
            <w14:prstDash w14:val="solid"/>
            <w14:round/>
          </w14:textOutline>
        </w:rPr>
      </w:pPr>
    </w:p>
    <w:p w14:paraId="18A5F399" w14:textId="77777777" w:rsidR="00436CCF" w:rsidRPr="004353F5" w:rsidRDefault="00436CCF">
      <w:pPr>
        <w:rPr>
          <w:rFonts w:ascii="Georgia Pro Cond Light" w:hAnsi="Georgia Pro Cond Light"/>
          <w:b/>
          <w:color w:val="FF0000"/>
          <w:spacing w:val="10"/>
          <w:sz w:val="21"/>
          <w:szCs w:val="21"/>
          <w14:glow w14:rad="38100">
            <w14:schemeClr w14:val="accent1">
              <w14:alpha w14:val="60000"/>
            </w14:schemeClr>
          </w14:glow>
          <w14:textOutline w14:w="9525" w14:cap="flat" w14:cmpd="sng" w14:algn="ctr">
            <w14:solidFill>
              <w14:schemeClr w14:val="accent1"/>
            </w14:solidFill>
            <w14:prstDash w14:val="solid"/>
            <w14:round/>
          </w14:textOutline>
        </w:rPr>
      </w:pPr>
    </w:p>
    <w:p w14:paraId="317EF8FE" w14:textId="77777777" w:rsidR="00D00AB0" w:rsidRPr="00436CCF" w:rsidRDefault="00062414">
      <w:pPr>
        <w:rPr>
          <w:rFonts w:ascii="Georgia Pro Cond Light" w:hAnsi="Georgia Pro Cond Light"/>
          <w:b/>
          <w:color w:val="45B0E1" w:themeColor="accent1" w:themeTint="99"/>
          <w:spacing w:val="10"/>
          <w:sz w:val="15"/>
          <w:szCs w:val="15"/>
          <w14:glow w14:rad="38100">
            <w14:schemeClr w14:val="accent1">
              <w14:alpha w14:val="60000"/>
            </w14:schemeClr>
          </w14:glow>
          <w14:textOutline w14:w="9525" w14:cap="flat" w14:cmpd="sng" w14:algn="ctr">
            <w14:solidFill>
              <w14:schemeClr w14:val="accent1"/>
            </w14:solidFill>
            <w14:prstDash w14:val="solid"/>
            <w14:round/>
          </w14:textOutline>
        </w:rPr>
      </w:pPr>
      <w:r w:rsidRPr="00436CCF">
        <w:rPr>
          <w:rFonts w:ascii="Georgia Pro Cond Light" w:hAnsi="Georgia Pro Cond Light"/>
          <w:b/>
          <w:color w:val="45B0E1" w:themeColor="accent1" w:themeTint="99"/>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rPr>
        <w:t>Name</w:t>
      </w:r>
    </w:p>
    <w:p w14:paraId="6F22FBE4" w14:textId="77777777" w:rsidR="00D00AB0" w:rsidRPr="00062414" w:rsidRDefault="00062414">
      <w:pPr>
        <w:rPr>
          <w:rFonts w:ascii="Georgia Pro Cond Light" w:hAnsi="Georgia Pro Cond Light"/>
          <w:sz w:val="21"/>
          <w:szCs w:val="21"/>
        </w:rPr>
      </w:pPr>
      <w:r w:rsidRPr="1E7458F3">
        <w:rPr>
          <w:rFonts w:ascii="Georgia Pro Cond Light" w:hAnsi="Georgia Pro Cond Light"/>
          <w:color w:val="000000" w:themeColor="text1"/>
        </w:rPr>
        <w:t>___________________________________________________</w:t>
      </w:r>
    </w:p>
    <w:p w14:paraId="2C264EF1" w14:textId="77777777" w:rsidR="00D00AB0" w:rsidRPr="00B6707B" w:rsidRDefault="00D00AB0" w:rsidP="00D00AB0">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lastRenderedPageBreak/>
        <w:t xml:space="preserve">Day 1: Psalm </w:t>
      </w:r>
      <w:r w:rsidR="00436CCF">
        <w:rPr>
          <w:rStyle w:val="Strong"/>
          <w:rFonts w:ascii="Georgia Pro Cond Light" w:eastAsiaTheme="majorEastAsia" w:hAnsi="Georgia Pro Cond Light"/>
          <w:color w:val="000000"/>
          <w:sz w:val="36"/>
          <w:szCs w:val="36"/>
        </w:rPr>
        <w:t>42:1-2</w:t>
      </w:r>
    </w:p>
    <w:p w14:paraId="54AF49CB" w14:textId="77777777" w:rsidR="00D00AB0" w:rsidRPr="001148FF" w:rsidRDefault="00021632" w:rsidP="00D00AB0">
      <w:pPr>
        <w:pStyle w:val="NormalWeb"/>
        <w:rPr>
          <w:rFonts w:ascii="Georgia Pro Cond Light" w:hAnsi="Georgia Pro Cond Light"/>
          <w:b/>
          <w:bCs/>
          <w:color w:val="000000"/>
        </w:rPr>
      </w:pPr>
      <w:r w:rsidRPr="001148FF">
        <w:rPr>
          <w:rStyle w:val="Emphasis"/>
          <w:rFonts w:ascii="Georgia Pro Cond Light" w:eastAsiaTheme="majorEastAsia" w:hAnsi="Georgia Pro Cond Light"/>
          <w:b/>
          <w:bCs/>
          <w:i w:val="0"/>
          <w:iCs w:val="0"/>
          <w:color w:val="000000"/>
        </w:rPr>
        <w:t xml:space="preserve">Study </w:t>
      </w:r>
      <w:r w:rsidR="00D00AB0" w:rsidRPr="001148FF">
        <w:rPr>
          <w:rStyle w:val="Emphasis"/>
          <w:rFonts w:ascii="Georgia Pro Cond Light" w:eastAsiaTheme="majorEastAsia" w:hAnsi="Georgia Pro Cond Light"/>
          <w:b/>
          <w:bCs/>
          <w:i w:val="0"/>
          <w:iCs w:val="0"/>
          <w:color w:val="000000"/>
        </w:rPr>
        <w:t>Questions:</w:t>
      </w:r>
    </w:p>
    <w:p w14:paraId="63AECD35" w14:textId="77777777" w:rsidR="004353F5" w:rsidRPr="004353F5" w:rsidRDefault="00436CCF" w:rsidP="004353F5">
      <w:pPr>
        <w:pStyle w:val="NormalWeb"/>
        <w:numPr>
          <w:ilvl w:val="0"/>
          <w:numId w:val="1"/>
        </w:numPr>
        <w:rPr>
          <w:rFonts w:ascii="Georgia Pro Cond Light" w:hAnsi="Georgia Pro Cond Light"/>
          <w:color w:val="000000"/>
        </w:rPr>
      </w:pPr>
      <w:r w:rsidRPr="00436CCF">
        <w:rPr>
          <w:rFonts w:ascii="Georgia Pro Cond Light" w:hAnsi="Georgia Pro Cond Light"/>
          <w:color w:val="000000"/>
        </w:rPr>
        <w:t>What imagery does the psalmist use to describe his longing for God?</w:t>
      </w:r>
      <w:r w:rsidR="004353F5">
        <w:rPr>
          <w:rFonts w:ascii="Georgia Pro Cond Light" w:hAnsi="Georgia Pro Cond Light"/>
          <w:color w:val="000000"/>
        </w:rPr>
        <w:br/>
      </w:r>
      <w:r w:rsidR="004353F5">
        <w:rPr>
          <w:rFonts w:ascii="Georgia Pro Cond Light" w:hAnsi="Georgia Pro Cond Light"/>
          <w:color w:val="000000"/>
        </w:rPr>
        <w:br/>
      </w:r>
    </w:p>
    <w:p w14:paraId="440349A3" w14:textId="77777777" w:rsidR="004353F5" w:rsidRPr="004353F5" w:rsidRDefault="00436CCF" w:rsidP="004353F5">
      <w:pPr>
        <w:pStyle w:val="NormalWeb"/>
        <w:numPr>
          <w:ilvl w:val="0"/>
          <w:numId w:val="1"/>
        </w:numPr>
        <w:rPr>
          <w:rFonts w:ascii="Georgia Pro Cond Light" w:hAnsi="Georgia Pro Cond Light"/>
          <w:color w:val="000000"/>
        </w:rPr>
      </w:pPr>
      <w:r w:rsidRPr="00436CCF">
        <w:rPr>
          <w:rFonts w:ascii="Georgia Pro Cond Light" w:hAnsi="Georgia Pro Cond Light"/>
          <w:color w:val="000000"/>
        </w:rPr>
        <w:t>What does it mean to “pant after” God?</w:t>
      </w:r>
      <w:r w:rsidR="004353F5">
        <w:rPr>
          <w:rFonts w:ascii="Georgia Pro Cond Light" w:hAnsi="Georgia Pro Cond Light"/>
          <w:color w:val="000000"/>
        </w:rPr>
        <w:br/>
      </w:r>
      <w:r w:rsidR="004353F5">
        <w:rPr>
          <w:rFonts w:ascii="Georgia Pro Cond Light" w:hAnsi="Georgia Pro Cond Light"/>
          <w:color w:val="000000"/>
        </w:rPr>
        <w:br/>
      </w:r>
    </w:p>
    <w:p w14:paraId="4D2CD4D2" w14:textId="77777777" w:rsidR="004353F5" w:rsidRPr="004353F5" w:rsidRDefault="00436CCF" w:rsidP="004353F5">
      <w:pPr>
        <w:pStyle w:val="NormalWeb"/>
        <w:numPr>
          <w:ilvl w:val="0"/>
          <w:numId w:val="1"/>
        </w:numPr>
        <w:rPr>
          <w:rFonts w:ascii="Georgia Pro Cond Light" w:hAnsi="Georgia Pro Cond Light"/>
          <w:color w:val="000000"/>
        </w:rPr>
      </w:pPr>
      <w:r w:rsidRPr="00436CCF">
        <w:rPr>
          <w:rFonts w:ascii="Georgia Pro Cond Light" w:hAnsi="Georgia Pro Cond Light"/>
          <w:color w:val="000000"/>
        </w:rPr>
        <w:t>How does this compare to your spiritual thirst?</w:t>
      </w:r>
      <w:r w:rsidR="004353F5">
        <w:rPr>
          <w:rFonts w:ascii="Georgia Pro Cond Light" w:hAnsi="Georgia Pro Cond Light"/>
          <w:color w:val="000000"/>
        </w:rPr>
        <w:br/>
      </w:r>
      <w:r w:rsidR="004353F5">
        <w:rPr>
          <w:rFonts w:ascii="Georgia Pro Cond Light" w:hAnsi="Georgia Pro Cond Light"/>
          <w:color w:val="000000"/>
        </w:rPr>
        <w:br/>
      </w:r>
    </w:p>
    <w:p w14:paraId="4BED57A0" w14:textId="77777777" w:rsidR="004353F5" w:rsidRPr="004353F5" w:rsidRDefault="00436CCF" w:rsidP="004353F5">
      <w:pPr>
        <w:pStyle w:val="NormalWeb"/>
        <w:numPr>
          <w:ilvl w:val="0"/>
          <w:numId w:val="1"/>
        </w:numPr>
        <w:rPr>
          <w:rFonts w:ascii="Georgia Pro Cond Light" w:hAnsi="Georgia Pro Cond Light"/>
          <w:color w:val="000000"/>
        </w:rPr>
      </w:pPr>
      <w:r w:rsidRPr="00436CCF">
        <w:rPr>
          <w:rFonts w:ascii="Georgia Pro Cond Light" w:hAnsi="Georgia Pro Cond Light"/>
          <w:color w:val="000000"/>
        </w:rPr>
        <w:t>What does “the living God” imply about the psalmist’s faith?</w:t>
      </w:r>
      <w:r w:rsidR="004353F5">
        <w:rPr>
          <w:rFonts w:ascii="Georgia Pro Cond Light" w:hAnsi="Georgia Pro Cond Light"/>
          <w:color w:val="000000"/>
        </w:rPr>
        <w:br/>
      </w:r>
      <w:r w:rsidR="004353F5">
        <w:rPr>
          <w:rFonts w:ascii="Georgia Pro Cond Light" w:hAnsi="Georgia Pro Cond Light"/>
          <w:color w:val="000000"/>
        </w:rPr>
        <w:br/>
      </w:r>
    </w:p>
    <w:p w14:paraId="6B477F12" w14:textId="2C21A105" w:rsidR="00D00AB0" w:rsidRPr="004353F5" w:rsidRDefault="00436CCF" w:rsidP="004353F5">
      <w:pPr>
        <w:pStyle w:val="NormalWeb"/>
        <w:numPr>
          <w:ilvl w:val="0"/>
          <w:numId w:val="1"/>
        </w:numPr>
        <w:rPr>
          <w:rFonts w:ascii="Georgia Pro Cond Light" w:hAnsi="Georgia Pro Cond Light"/>
          <w:color w:val="000000"/>
        </w:rPr>
      </w:pPr>
      <w:r w:rsidRPr="00436CCF">
        <w:rPr>
          <w:rFonts w:ascii="Georgia Pro Cond Light" w:hAnsi="Georgia Pro Cond Light"/>
          <w:color w:val="000000"/>
        </w:rPr>
        <w:t>Why does he ask, “When shall I come and appear before God?</w:t>
      </w:r>
      <w:r w:rsidR="001B6DC1">
        <w:rPr>
          <w:rFonts w:ascii="Georgia Pro Cond Light" w:hAnsi="Georgia Pro Cond Light"/>
          <w:color w:val="000000"/>
        </w:rPr>
        <w:t>”</w:t>
      </w:r>
      <w:r w:rsidR="008668B0" w:rsidRPr="004353F5">
        <w:rPr>
          <w:rFonts w:ascii="Georgia Pro Cond Light" w:hAnsi="Georgia Pro Cond Light"/>
          <w:color w:val="000000"/>
        </w:rPr>
        <w:br/>
      </w:r>
    </w:p>
    <w:p w14:paraId="30E2CF99" w14:textId="77777777" w:rsidR="004353F5" w:rsidRDefault="00D00AB0" w:rsidP="004353F5">
      <w:pPr>
        <w:pStyle w:val="NormalWeb"/>
        <w:rPr>
          <w:rFonts w:ascii="Georgia Pro Cond Light" w:hAnsi="Georgia Pro Cond Light"/>
          <w:b/>
          <w:bCs/>
          <w:color w:val="000000"/>
        </w:rPr>
      </w:pPr>
      <w:r w:rsidRPr="001148FF">
        <w:rPr>
          <w:rStyle w:val="Emphasis"/>
          <w:rFonts w:ascii="Georgia Pro Cond Light" w:eastAsiaTheme="majorEastAsia" w:hAnsi="Georgia Pro Cond Light"/>
          <w:b/>
          <w:bCs/>
          <w:i w:val="0"/>
          <w:iCs w:val="0"/>
          <w:color w:val="000000"/>
        </w:rPr>
        <w:t>Cross References:</w:t>
      </w:r>
    </w:p>
    <w:p w14:paraId="0842F661" w14:textId="77777777" w:rsidR="004353F5" w:rsidRPr="004353F5" w:rsidRDefault="00436CCF" w:rsidP="004353F5">
      <w:pPr>
        <w:pStyle w:val="NormalWeb"/>
        <w:rPr>
          <w:rFonts w:ascii="Georgia Pro Cond Light" w:hAnsi="Georgia Pro Cond Light"/>
          <w:b/>
          <w:bCs/>
          <w:color w:val="000000"/>
        </w:rPr>
      </w:pPr>
      <w:r>
        <w:rPr>
          <w:rFonts w:ascii="Georgia Pro Cond Light" w:hAnsi="Georgia Pro Cond Light"/>
          <w:color w:val="000000"/>
        </w:rPr>
        <w:t>Matthew 5:6</w:t>
      </w:r>
    </w:p>
    <w:p w14:paraId="0BF299E5" w14:textId="77777777" w:rsidR="004353F5" w:rsidRPr="004353F5" w:rsidRDefault="004353F5" w:rsidP="004353F5">
      <w:pPr>
        <w:pStyle w:val="NormalWeb"/>
      </w:pPr>
    </w:p>
    <w:p w14:paraId="75069192" w14:textId="77777777" w:rsidR="004353F5" w:rsidRPr="004353F5" w:rsidRDefault="00436CCF" w:rsidP="004353F5">
      <w:pPr>
        <w:pStyle w:val="NormalWeb"/>
        <w:rPr>
          <w:rFonts w:ascii="Georgia Pro Cond Light" w:hAnsi="Georgia Pro Cond Light"/>
          <w:color w:val="000000"/>
        </w:rPr>
      </w:pPr>
      <w:r>
        <w:rPr>
          <w:rFonts w:ascii="Georgia Pro Cond Light" w:hAnsi="Georgia Pro Cond Light"/>
          <w:color w:val="000000" w:themeColor="text1"/>
        </w:rPr>
        <w:t>Psalm 63:1</w:t>
      </w:r>
      <w:r w:rsidR="00C62735">
        <w:rPr>
          <w:rFonts w:ascii="Georgia Pro Cond Light" w:hAnsi="Georgia Pro Cond Light"/>
          <w:color w:val="000000" w:themeColor="text1"/>
        </w:rPr>
        <w:br/>
      </w:r>
    </w:p>
    <w:p w14:paraId="180B94C3" w14:textId="77777777" w:rsidR="004353F5" w:rsidRPr="004353F5" w:rsidRDefault="004353F5" w:rsidP="004353F5">
      <w:pPr>
        <w:pStyle w:val="NormalWeb"/>
        <w:rPr>
          <w:rFonts w:ascii="Georgia Pro Cond Light" w:hAnsi="Georgia Pro Cond Light"/>
          <w:color w:val="000000"/>
        </w:rPr>
      </w:pPr>
      <w:r>
        <w:rPr>
          <w:rFonts w:ascii="Georgia Pro Cond Light" w:hAnsi="Georgia Pro Cond Light"/>
          <w:color w:val="000000"/>
        </w:rPr>
        <w:br/>
      </w:r>
      <w:r w:rsidR="00436CCF">
        <w:rPr>
          <w:rFonts w:ascii="Georgia Pro Cond Light" w:hAnsi="Georgia Pro Cond Light"/>
          <w:color w:val="000000"/>
        </w:rPr>
        <w:t>John 7:37-38</w:t>
      </w:r>
    </w:p>
    <w:p w14:paraId="0F56C6F2" w14:textId="77777777" w:rsidR="00D00AB0" w:rsidRPr="00B6707B" w:rsidRDefault="00D00AB0" w:rsidP="00AA3936">
      <w:pPr>
        <w:pStyle w:val="NormalWeb"/>
        <w:rPr>
          <w:rFonts w:ascii="Georgia Pro Cond Light" w:hAnsi="Georgia Pro Cond Light"/>
          <w:color w:val="000000"/>
        </w:rPr>
      </w:pPr>
    </w:p>
    <w:p w14:paraId="0F1AFE0B" w14:textId="77777777" w:rsidR="1E7458F3" w:rsidRPr="007C5C23" w:rsidRDefault="005F396C" w:rsidP="1E7458F3">
      <w:pPr>
        <w:pStyle w:val="NormalWeb"/>
        <w:rPr>
          <w:rStyle w:val="Emphasis"/>
          <w:rFonts w:ascii="Georgia Pro Cond Light" w:hAnsi="Georgia Pro Cond Light"/>
          <w:i w:val="0"/>
          <w:iCs w:val="0"/>
          <w:color w:val="000000"/>
        </w:rPr>
      </w:pPr>
      <w:r w:rsidRPr="1E7458F3">
        <w:rPr>
          <w:rStyle w:val="Emphasis"/>
          <w:rFonts w:ascii="Georgia Pro Cond Light" w:eastAsiaTheme="majorEastAsia" w:hAnsi="Georgia Pro Cond Light"/>
          <w:b/>
          <w:bCs/>
          <w:i w:val="0"/>
          <w:iCs w:val="0"/>
          <w:color w:val="000000" w:themeColor="text1"/>
        </w:rPr>
        <w:t>Meditation:</w:t>
      </w:r>
      <w:r>
        <w:br/>
      </w:r>
      <w:r w:rsidR="00436CCF" w:rsidRPr="00436CCF">
        <w:rPr>
          <w:rFonts w:ascii="Georgia Pro Cond Light" w:hAnsi="Georgia Pro Cond Light"/>
          <w:color w:val="000000" w:themeColor="text1"/>
        </w:rPr>
        <w:t>T</w:t>
      </w:r>
      <w:r w:rsidR="00436CCF">
        <w:rPr>
          <w:rFonts w:ascii="Georgia Pro Cond Light" w:hAnsi="Georgia Pro Cond Light"/>
          <w:color w:val="000000" w:themeColor="text1"/>
        </w:rPr>
        <w:t xml:space="preserve">he psalmist begins by expressing </w:t>
      </w:r>
      <w:r w:rsidR="00436CCF" w:rsidRPr="00436CCF">
        <w:rPr>
          <w:rFonts w:ascii="Georgia Pro Cond Light" w:hAnsi="Georgia Pro Cond Light"/>
          <w:color w:val="000000" w:themeColor="text1"/>
        </w:rPr>
        <w:t>deep spiritual longing</w:t>
      </w:r>
      <w:r w:rsidR="005F1829">
        <w:rPr>
          <w:rFonts w:ascii="Georgia Pro Cond Light" w:hAnsi="Georgia Pro Cond Light"/>
          <w:color w:val="000000" w:themeColor="text1"/>
        </w:rPr>
        <w:t xml:space="preserve"> to be with God as a thirsty deer longs for and runs to the water.  We should consider our heart and what it longs for, asking God that it long for Him.</w:t>
      </w:r>
    </w:p>
    <w:p w14:paraId="1990B474" w14:textId="77777777" w:rsidR="00B429EF" w:rsidRDefault="003F743B" w:rsidP="00B6707B">
      <w:pPr>
        <w:pStyle w:val="NormalWeb"/>
        <w:rPr>
          <w:rStyle w:val="Emphasis"/>
          <w:rFonts w:ascii="Georgia Pro Cond Light" w:eastAsiaTheme="majorEastAsia" w:hAnsi="Georgia Pro Cond Light"/>
          <w:i w:val="0"/>
          <w:iCs w:val="0"/>
          <w:color w:val="000000"/>
        </w:rPr>
      </w:pPr>
      <w:r w:rsidRPr="001148FF">
        <w:rPr>
          <w:rStyle w:val="Emphasis"/>
          <w:rFonts w:ascii="Georgia Pro Cond Light" w:eastAsiaTheme="majorEastAsia" w:hAnsi="Georgia Pro Cond Light"/>
          <w:b/>
          <w:bCs/>
          <w:i w:val="0"/>
          <w:iCs w:val="0"/>
          <w:color w:val="000000"/>
        </w:rPr>
        <w:t>Application</w:t>
      </w:r>
      <w:r w:rsidR="00B429EF" w:rsidRPr="001148FF">
        <w:rPr>
          <w:rStyle w:val="Emphasis"/>
          <w:rFonts w:ascii="Georgia Pro Cond Light" w:eastAsiaTheme="majorEastAsia" w:hAnsi="Georgia Pro Cond Light"/>
          <w:b/>
          <w:bCs/>
          <w:i w:val="0"/>
          <w:iCs w:val="0"/>
          <w:color w:val="000000"/>
        </w:rPr>
        <w:t>:</w:t>
      </w:r>
      <w:r w:rsidR="00EB17F2">
        <w:rPr>
          <w:rStyle w:val="Emphasis"/>
          <w:rFonts w:ascii="Georgia Pro Cond Light" w:eastAsiaTheme="majorEastAsia" w:hAnsi="Georgia Pro Cond Light"/>
          <w:i w:val="0"/>
          <w:iCs w:val="0"/>
          <w:color w:val="000000"/>
        </w:rPr>
        <w:t xml:space="preserve"> </w:t>
      </w:r>
      <w:r w:rsidR="00EB17F2" w:rsidRPr="00F8391D">
        <w:rPr>
          <w:rStyle w:val="Emphasis"/>
          <w:rFonts w:ascii="Georgia Pro Cond Light" w:eastAsiaTheme="majorEastAsia" w:hAnsi="Georgia Pro Cond Light"/>
          <w:b/>
          <w:bCs/>
          <w:i w:val="0"/>
          <w:iCs w:val="0"/>
          <w:color w:val="000000"/>
        </w:rPr>
        <w:t>S</w:t>
      </w:r>
      <w:r w:rsidR="00EB17F2">
        <w:rPr>
          <w:rStyle w:val="Emphasis"/>
          <w:rFonts w:ascii="Georgia Pro Cond Light" w:eastAsiaTheme="majorEastAsia" w:hAnsi="Georgia Pro Cond Light"/>
          <w:i w:val="0"/>
          <w:iCs w:val="0"/>
          <w:color w:val="000000"/>
        </w:rPr>
        <w:t xml:space="preserve">in to Confess, </w:t>
      </w:r>
      <w:r w:rsidR="00EB17F2" w:rsidRPr="00F8391D">
        <w:rPr>
          <w:rStyle w:val="Emphasis"/>
          <w:rFonts w:ascii="Georgia Pro Cond Light" w:eastAsiaTheme="majorEastAsia" w:hAnsi="Georgia Pro Cond Light"/>
          <w:b/>
          <w:bCs/>
          <w:i w:val="0"/>
          <w:iCs w:val="0"/>
          <w:color w:val="000000"/>
        </w:rPr>
        <w:t>P</w:t>
      </w:r>
      <w:r w:rsidR="00EB17F2">
        <w:rPr>
          <w:rStyle w:val="Emphasis"/>
          <w:rFonts w:ascii="Georgia Pro Cond Light" w:eastAsiaTheme="majorEastAsia" w:hAnsi="Georgia Pro Cond Light"/>
          <w:i w:val="0"/>
          <w:iCs w:val="0"/>
          <w:color w:val="000000"/>
        </w:rPr>
        <w:t xml:space="preserve">romise to Claim, </w:t>
      </w:r>
      <w:r w:rsidR="00EB17F2" w:rsidRPr="00F8391D">
        <w:rPr>
          <w:rStyle w:val="Emphasis"/>
          <w:rFonts w:ascii="Georgia Pro Cond Light" w:eastAsiaTheme="majorEastAsia" w:hAnsi="Georgia Pro Cond Light"/>
          <w:b/>
          <w:bCs/>
          <w:i w:val="0"/>
          <w:iCs w:val="0"/>
          <w:color w:val="000000"/>
        </w:rPr>
        <w:t>E</w:t>
      </w:r>
      <w:r w:rsidR="00EB17F2">
        <w:rPr>
          <w:rStyle w:val="Emphasis"/>
          <w:rFonts w:ascii="Georgia Pro Cond Light" w:eastAsiaTheme="majorEastAsia" w:hAnsi="Georgia Pro Cond Light"/>
          <w:i w:val="0"/>
          <w:iCs w:val="0"/>
          <w:color w:val="000000"/>
        </w:rPr>
        <w:t xml:space="preserve">xample to follow (or not), </w:t>
      </w:r>
      <w:r w:rsidR="000F6BF0" w:rsidRPr="00F8391D">
        <w:rPr>
          <w:rStyle w:val="Emphasis"/>
          <w:rFonts w:ascii="Georgia Pro Cond Light" w:eastAsiaTheme="majorEastAsia" w:hAnsi="Georgia Pro Cond Light"/>
          <w:b/>
          <w:bCs/>
          <w:i w:val="0"/>
          <w:iCs w:val="0"/>
          <w:color w:val="000000"/>
        </w:rPr>
        <w:t>C</w:t>
      </w:r>
      <w:r w:rsidR="000F6BF0">
        <w:rPr>
          <w:rStyle w:val="Emphasis"/>
          <w:rFonts w:ascii="Georgia Pro Cond Light" w:eastAsiaTheme="majorEastAsia" w:hAnsi="Georgia Pro Cond Light"/>
          <w:i w:val="0"/>
          <w:iCs w:val="0"/>
          <w:color w:val="000000"/>
        </w:rPr>
        <w:t xml:space="preserve">ommand to Obey, </w:t>
      </w:r>
      <w:r w:rsidR="007F23A3">
        <w:rPr>
          <w:rStyle w:val="Emphasis"/>
          <w:rFonts w:ascii="Georgia Pro Cond Light" w:eastAsiaTheme="majorEastAsia" w:hAnsi="Georgia Pro Cond Light"/>
          <w:i w:val="0"/>
          <w:iCs w:val="0"/>
          <w:color w:val="000000"/>
        </w:rPr>
        <w:t xml:space="preserve">and/or </w:t>
      </w:r>
      <w:r w:rsidR="000F6BF0" w:rsidRPr="00F8391D">
        <w:rPr>
          <w:rStyle w:val="Emphasis"/>
          <w:rFonts w:ascii="Georgia Pro Cond Light" w:eastAsiaTheme="majorEastAsia" w:hAnsi="Georgia Pro Cond Light"/>
          <w:b/>
          <w:bCs/>
          <w:i w:val="0"/>
          <w:iCs w:val="0"/>
          <w:color w:val="000000"/>
        </w:rPr>
        <w:t>K</w:t>
      </w:r>
      <w:r w:rsidR="000F6BF0">
        <w:rPr>
          <w:rStyle w:val="Emphasis"/>
          <w:rFonts w:ascii="Georgia Pro Cond Light" w:eastAsiaTheme="majorEastAsia" w:hAnsi="Georgia Pro Cond Light"/>
          <w:i w:val="0"/>
          <w:iCs w:val="0"/>
          <w:color w:val="000000"/>
        </w:rPr>
        <w:t>nowledge</w:t>
      </w:r>
      <w:r w:rsidR="00F8391D">
        <w:rPr>
          <w:rStyle w:val="Emphasis"/>
          <w:rFonts w:ascii="Georgia Pro Cond Light" w:eastAsiaTheme="majorEastAsia" w:hAnsi="Georgia Pro Cond Light"/>
          <w:i w:val="0"/>
          <w:iCs w:val="0"/>
          <w:color w:val="000000"/>
        </w:rPr>
        <w:t xml:space="preserve"> of God &amp; His Word</w:t>
      </w:r>
    </w:p>
    <w:p w14:paraId="5F67926B" w14:textId="77777777" w:rsidR="00B6707B" w:rsidRPr="00B6707B" w:rsidRDefault="00B6707B" w:rsidP="00B6707B">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t xml:space="preserve">Day 6: Psalm </w:t>
      </w:r>
      <w:r w:rsidR="005F1829">
        <w:rPr>
          <w:rStyle w:val="Strong"/>
          <w:rFonts w:ascii="Georgia Pro Cond Light" w:eastAsiaTheme="majorEastAsia" w:hAnsi="Georgia Pro Cond Light"/>
          <w:color w:val="000000"/>
          <w:sz w:val="36"/>
          <w:szCs w:val="36"/>
        </w:rPr>
        <w:t>42:11</w:t>
      </w:r>
      <w:r w:rsidRPr="00B6707B">
        <w:rPr>
          <w:rFonts w:ascii="Georgia Pro Cond Light" w:hAnsi="Georgia Pro Cond Light"/>
          <w:color w:val="000000"/>
        </w:rPr>
        <w:br/>
      </w:r>
    </w:p>
    <w:p w14:paraId="2368E944" w14:textId="77777777" w:rsidR="00B6707B" w:rsidRPr="001148FF" w:rsidRDefault="00021632" w:rsidP="00B6707B">
      <w:pPr>
        <w:pStyle w:val="NormalWeb"/>
        <w:rPr>
          <w:rFonts w:ascii="Georgia Pro Cond Light" w:hAnsi="Georgia Pro Cond Light"/>
          <w:b/>
          <w:bCs/>
          <w:color w:val="000000"/>
        </w:rPr>
      </w:pPr>
      <w:r w:rsidRPr="001148FF">
        <w:rPr>
          <w:rStyle w:val="Emphasis"/>
          <w:rFonts w:ascii="Georgia Pro Cond Light" w:eastAsiaTheme="majorEastAsia" w:hAnsi="Georgia Pro Cond Light"/>
          <w:b/>
          <w:bCs/>
          <w:i w:val="0"/>
          <w:iCs w:val="0"/>
          <w:color w:val="000000"/>
        </w:rPr>
        <w:t xml:space="preserve">Study </w:t>
      </w:r>
      <w:r w:rsidR="00B6707B" w:rsidRPr="001148FF">
        <w:rPr>
          <w:rStyle w:val="Emphasis"/>
          <w:rFonts w:ascii="Georgia Pro Cond Light" w:eastAsiaTheme="majorEastAsia" w:hAnsi="Georgia Pro Cond Light"/>
          <w:b/>
          <w:bCs/>
          <w:i w:val="0"/>
          <w:iCs w:val="0"/>
          <w:color w:val="000000"/>
        </w:rPr>
        <w:t>Questions:</w:t>
      </w:r>
    </w:p>
    <w:p w14:paraId="0AC999BE" w14:textId="77777777" w:rsidR="00B960C5" w:rsidRPr="00B960C5" w:rsidRDefault="007D072C" w:rsidP="00B960C5">
      <w:pPr>
        <w:pStyle w:val="p1"/>
        <w:numPr>
          <w:ilvl w:val="0"/>
          <w:numId w:val="11"/>
        </w:numPr>
        <w:rPr>
          <w:rFonts w:ascii="Georgia Pro Cond Light" w:hAnsi="Georgia Pro Cond Light"/>
        </w:rPr>
      </w:pPr>
      <w:r w:rsidRPr="007D072C">
        <w:rPr>
          <w:rFonts w:ascii="Georgia Pro Cond Light" w:eastAsiaTheme="majorEastAsia" w:hAnsi="Georgia Pro Cond Light"/>
        </w:rPr>
        <w:t>What repeated refrain is found in this verse?</w:t>
      </w:r>
      <w:r w:rsidR="00B960C5">
        <w:rPr>
          <w:rStyle w:val="s1"/>
          <w:rFonts w:ascii="Georgia Pro Cond Light" w:eastAsiaTheme="majorEastAsia" w:hAnsi="Georgia Pro Cond Light"/>
        </w:rPr>
        <w:br/>
      </w:r>
      <w:r w:rsidR="00B960C5" w:rsidRPr="00B960C5">
        <w:rPr>
          <w:rStyle w:val="s1"/>
          <w:rFonts w:ascii="Georgia Pro Cond Light" w:eastAsiaTheme="majorEastAsia" w:hAnsi="Georgia Pro Cond Light"/>
        </w:rPr>
        <w:br/>
      </w:r>
    </w:p>
    <w:p w14:paraId="731BBECD" w14:textId="5F380FB1" w:rsidR="00B960C5" w:rsidRPr="00B960C5" w:rsidRDefault="007D072C" w:rsidP="00B960C5">
      <w:pPr>
        <w:pStyle w:val="p1"/>
        <w:numPr>
          <w:ilvl w:val="0"/>
          <w:numId w:val="11"/>
        </w:numPr>
        <w:rPr>
          <w:rFonts w:ascii="Georgia Pro Cond Light" w:hAnsi="Georgia Pro Cond Light"/>
        </w:rPr>
      </w:pPr>
      <w:r w:rsidRPr="007D072C">
        <w:rPr>
          <w:rFonts w:ascii="Georgia Pro Cond Light" w:eastAsiaTheme="majorEastAsia" w:hAnsi="Georgia Pro Cond Light"/>
        </w:rPr>
        <w:t>How does the repetition emphasize a key message?</w:t>
      </w:r>
      <w:r w:rsidR="002D4A79">
        <w:rPr>
          <w:rFonts w:ascii="Georgia Pro Cond Light" w:eastAsiaTheme="majorEastAsia" w:hAnsi="Georgia Pro Cond Light"/>
        </w:rPr>
        <w:br/>
      </w:r>
      <w:r w:rsidR="00B960C5" w:rsidRPr="00B960C5">
        <w:rPr>
          <w:rStyle w:val="s1"/>
          <w:rFonts w:ascii="Georgia Pro Cond Light" w:eastAsiaTheme="majorEastAsia" w:hAnsi="Georgia Pro Cond Light"/>
        </w:rPr>
        <w:br/>
      </w:r>
    </w:p>
    <w:p w14:paraId="0A73A1D5" w14:textId="77777777" w:rsidR="00B960C5" w:rsidRPr="00B960C5" w:rsidRDefault="007D072C" w:rsidP="00B960C5">
      <w:pPr>
        <w:pStyle w:val="p1"/>
        <w:numPr>
          <w:ilvl w:val="0"/>
          <w:numId w:val="11"/>
        </w:numPr>
        <w:rPr>
          <w:rFonts w:ascii="Georgia Pro Cond Light" w:hAnsi="Georgia Pro Cond Light"/>
        </w:rPr>
      </w:pPr>
      <w:r w:rsidRPr="007D072C">
        <w:rPr>
          <w:rFonts w:ascii="Georgia Pro Cond Light" w:eastAsiaTheme="majorEastAsia" w:hAnsi="Georgia Pro Cond Light"/>
        </w:rPr>
        <w:t>What does “health of my countenance” mean?</w:t>
      </w:r>
      <w:r w:rsidR="00B960C5">
        <w:rPr>
          <w:rStyle w:val="s1"/>
          <w:rFonts w:ascii="Georgia Pro Cond Light" w:eastAsiaTheme="majorEastAsia" w:hAnsi="Georgia Pro Cond Light"/>
        </w:rPr>
        <w:br/>
      </w:r>
      <w:r w:rsidR="00B960C5" w:rsidRPr="00B960C5">
        <w:rPr>
          <w:rStyle w:val="s1"/>
          <w:rFonts w:ascii="Georgia Pro Cond Light" w:eastAsiaTheme="majorEastAsia" w:hAnsi="Georgia Pro Cond Light"/>
        </w:rPr>
        <w:br/>
      </w:r>
    </w:p>
    <w:p w14:paraId="11141650" w14:textId="77777777" w:rsidR="00B960C5" w:rsidRPr="00B960C5" w:rsidRDefault="007D072C" w:rsidP="00B960C5">
      <w:pPr>
        <w:pStyle w:val="p1"/>
        <w:numPr>
          <w:ilvl w:val="0"/>
          <w:numId w:val="11"/>
        </w:numPr>
        <w:rPr>
          <w:rFonts w:ascii="Georgia Pro Cond Light" w:hAnsi="Georgia Pro Cond Light"/>
        </w:rPr>
      </w:pPr>
      <w:r w:rsidRPr="007D072C">
        <w:rPr>
          <w:rFonts w:ascii="Georgia Pro Cond Light" w:eastAsiaTheme="majorEastAsia" w:hAnsi="Georgia Pro Cond Light"/>
        </w:rPr>
        <w:t xml:space="preserve">How does hope </w:t>
      </w:r>
      <w:proofErr w:type="gramStart"/>
      <w:r w:rsidRPr="007D072C">
        <w:rPr>
          <w:rFonts w:ascii="Georgia Pro Cond Light" w:eastAsiaTheme="majorEastAsia" w:hAnsi="Georgia Pro Cond Light"/>
        </w:rPr>
        <w:t>transform</w:t>
      </w:r>
      <w:proofErr w:type="gramEnd"/>
      <w:r w:rsidRPr="007D072C">
        <w:rPr>
          <w:rFonts w:ascii="Georgia Pro Cond Light" w:eastAsiaTheme="majorEastAsia" w:hAnsi="Georgia Pro Cond Light"/>
        </w:rPr>
        <w:t xml:space="preserve"> our spiritual countenance?</w:t>
      </w:r>
      <w:r w:rsidR="00B960C5">
        <w:rPr>
          <w:rStyle w:val="s1"/>
          <w:rFonts w:ascii="Georgia Pro Cond Light" w:eastAsiaTheme="majorEastAsia" w:hAnsi="Georgia Pro Cond Light"/>
        </w:rPr>
        <w:br/>
      </w:r>
      <w:r w:rsidR="00B960C5" w:rsidRPr="00B960C5">
        <w:rPr>
          <w:rStyle w:val="s1"/>
          <w:rFonts w:ascii="Georgia Pro Cond Light" w:eastAsiaTheme="majorEastAsia" w:hAnsi="Georgia Pro Cond Light"/>
        </w:rPr>
        <w:br/>
      </w:r>
    </w:p>
    <w:p w14:paraId="4AA8BBCD" w14:textId="77777777" w:rsidR="00B6707B" w:rsidRPr="00B960C5" w:rsidRDefault="007D072C" w:rsidP="00B960C5">
      <w:pPr>
        <w:pStyle w:val="p1"/>
        <w:numPr>
          <w:ilvl w:val="0"/>
          <w:numId w:val="11"/>
        </w:numPr>
      </w:pPr>
      <w:r w:rsidRPr="007D072C">
        <w:rPr>
          <w:rFonts w:ascii="Georgia Pro Cond Light" w:eastAsiaTheme="majorEastAsia" w:hAnsi="Georgia Pro Cond Light"/>
        </w:rPr>
        <w:t>What role does intentional praise play in this verse?</w:t>
      </w:r>
      <w:r w:rsidR="00B429EF" w:rsidRPr="00B960C5">
        <w:rPr>
          <w:rFonts w:ascii="Georgia Pro Cond Light" w:hAnsi="Georgia Pro Cond Light"/>
          <w:color w:val="000000"/>
        </w:rPr>
        <w:br/>
      </w:r>
    </w:p>
    <w:p w14:paraId="46397EEA" w14:textId="77777777" w:rsidR="00B960C5" w:rsidRDefault="00B6707B" w:rsidP="00B960C5">
      <w:pPr>
        <w:pStyle w:val="NormalWeb"/>
        <w:rPr>
          <w:rStyle w:val="Emphasis"/>
          <w:rFonts w:ascii="Georgia Pro Cond Light" w:eastAsiaTheme="majorEastAsia" w:hAnsi="Georgia Pro Cond Light"/>
          <w:b/>
          <w:bCs/>
          <w:i w:val="0"/>
          <w:iCs w:val="0"/>
          <w:color w:val="000000"/>
        </w:rPr>
      </w:pPr>
      <w:r w:rsidRPr="001148FF">
        <w:rPr>
          <w:rStyle w:val="Emphasis"/>
          <w:rFonts w:ascii="Georgia Pro Cond Light" w:eastAsiaTheme="majorEastAsia" w:hAnsi="Georgia Pro Cond Light"/>
          <w:b/>
          <w:bCs/>
          <w:i w:val="0"/>
          <w:iCs w:val="0"/>
          <w:color w:val="000000"/>
        </w:rPr>
        <w:t>Cross References:</w:t>
      </w:r>
    </w:p>
    <w:p w14:paraId="26C6AFE0" w14:textId="77777777" w:rsidR="1E7458F3" w:rsidRPr="00C62735" w:rsidRDefault="007D072C" w:rsidP="00C62735">
      <w:pPr>
        <w:pStyle w:val="NormalWeb"/>
        <w:rPr>
          <w:rStyle w:val="s1"/>
          <w:rFonts w:ascii="Georgia Pro Cond Light" w:hAnsi="Georgia Pro Cond Light"/>
          <w:color w:val="000000"/>
        </w:rPr>
      </w:pPr>
      <w:r>
        <w:rPr>
          <w:rStyle w:val="s1"/>
          <w:rFonts w:ascii="Georgia Pro Cond Light" w:eastAsiaTheme="majorEastAsia" w:hAnsi="Georgia Pro Cond Light"/>
        </w:rPr>
        <w:t>Psalm 43:5</w:t>
      </w:r>
      <w:r w:rsidR="00B960C5">
        <w:br/>
      </w:r>
      <w:r w:rsidR="0043680B">
        <w:rPr>
          <w:rStyle w:val="s1"/>
          <w:rFonts w:ascii="Georgia Pro Cond Light" w:hAnsi="Georgia Pro Cond Light"/>
          <w:color w:val="000000"/>
        </w:rPr>
        <w:br/>
      </w:r>
    </w:p>
    <w:p w14:paraId="2F55E830" w14:textId="77777777" w:rsidR="00B960C5" w:rsidRPr="00B960C5" w:rsidRDefault="007D072C" w:rsidP="00B960C5">
      <w:pPr>
        <w:pStyle w:val="p1"/>
        <w:rPr>
          <w:rFonts w:ascii="Georgia Pro Cond Light" w:hAnsi="Georgia Pro Cond Light"/>
        </w:rPr>
      </w:pPr>
      <w:r>
        <w:rPr>
          <w:rStyle w:val="s1"/>
          <w:rFonts w:ascii="Georgia Pro Cond Light" w:eastAsiaTheme="majorEastAsia" w:hAnsi="Georgia Pro Cond Light"/>
        </w:rPr>
        <w:t>Romans 15:13</w:t>
      </w:r>
    </w:p>
    <w:p w14:paraId="0DB93BAD" w14:textId="77777777" w:rsidR="1E7458F3" w:rsidRDefault="1E7458F3" w:rsidP="1E7458F3">
      <w:pPr>
        <w:pStyle w:val="p1"/>
        <w:rPr>
          <w:rStyle w:val="s1"/>
          <w:rFonts w:ascii="Georgia Pro Cond Light" w:eastAsiaTheme="majorEastAsia" w:hAnsi="Georgia Pro Cond Light"/>
        </w:rPr>
      </w:pPr>
    </w:p>
    <w:p w14:paraId="16332535" w14:textId="77777777" w:rsidR="00B960C5" w:rsidRPr="00B960C5" w:rsidRDefault="007D072C" w:rsidP="00B960C5">
      <w:pPr>
        <w:pStyle w:val="p1"/>
        <w:rPr>
          <w:rFonts w:ascii="Georgia Pro Cond Light" w:hAnsi="Georgia Pro Cond Light"/>
        </w:rPr>
      </w:pPr>
      <w:r>
        <w:rPr>
          <w:rStyle w:val="s1"/>
          <w:rFonts w:ascii="Georgia Pro Cond Light" w:eastAsiaTheme="majorEastAsia" w:hAnsi="Georgia Pro Cond Light"/>
        </w:rPr>
        <w:t>Philippians 4:4-7</w:t>
      </w:r>
    </w:p>
    <w:p w14:paraId="43270F10" w14:textId="6E30FF0C" w:rsidR="1E7458F3" w:rsidRPr="007C5C23" w:rsidRDefault="00B429EF" w:rsidP="1E7458F3">
      <w:pPr>
        <w:pStyle w:val="NormalWeb"/>
        <w:rPr>
          <w:rStyle w:val="Emphasis"/>
          <w:rFonts w:ascii="Georgia Pro Cond Light" w:hAnsi="Georgia Pro Cond Light"/>
          <w:i w:val="0"/>
          <w:iCs w:val="0"/>
          <w:color w:val="000000"/>
        </w:rPr>
      </w:pPr>
      <w:r>
        <w:br/>
      </w:r>
      <w:r w:rsidRPr="1E7458F3">
        <w:rPr>
          <w:rStyle w:val="Emphasis"/>
          <w:rFonts w:ascii="Georgia Pro Cond Light" w:eastAsiaTheme="majorEastAsia" w:hAnsi="Georgia Pro Cond Light"/>
          <w:b/>
          <w:bCs/>
          <w:i w:val="0"/>
          <w:iCs w:val="0"/>
          <w:color w:val="000000" w:themeColor="text1"/>
        </w:rPr>
        <w:t>Meditation:</w:t>
      </w:r>
      <w:r>
        <w:br/>
      </w:r>
      <w:r w:rsidR="007D072C" w:rsidRPr="007D072C">
        <w:rPr>
          <w:rFonts w:ascii="Georgia Pro Cond Light" w:hAnsi="Georgia Pro Cond Light"/>
          <w:color w:val="000000" w:themeColor="text1"/>
        </w:rPr>
        <w:t xml:space="preserve">The psalm closes with a repeated call to hope and praise. Despite inner turmoil, the psalmist clings to the truth of God’s salvation and </w:t>
      </w:r>
      <w:r w:rsidR="002D4A79">
        <w:rPr>
          <w:rFonts w:ascii="Georgia Pro Cond Light" w:hAnsi="Georgia Pro Cond Light"/>
          <w:color w:val="000000" w:themeColor="text1"/>
        </w:rPr>
        <w:t>the</w:t>
      </w:r>
      <w:r w:rsidR="007D072C" w:rsidRPr="007D072C">
        <w:rPr>
          <w:rFonts w:ascii="Georgia Pro Cond Light" w:hAnsi="Georgia Pro Cond Light"/>
          <w:color w:val="000000" w:themeColor="text1"/>
        </w:rPr>
        <w:t xml:space="preserve"> </w:t>
      </w:r>
      <w:r w:rsidR="007D072C">
        <w:rPr>
          <w:rFonts w:ascii="Georgia Pro Cond Light" w:hAnsi="Georgia Pro Cond Light"/>
          <w:color w:val="000000" w:themeColor="text1"/>
        </w:rPr>
        <w:t>bles</w:t>
      </w:r>
      <w:r w:rsidR="002D4A79">
        <w:rPr>
          <w:rFonts w:ascii="Georgia Pro Cond Light" w:hAnsi="Georgia Pro Cond Light"/>
          <w:color w:val="000000" w:themeColor="text1"/>
        </w:rPr>
        <w:t>sing of His</w:t>
      </w:r>
      <w:r w:rsidR="007D072C">
        <w:rPr>
          <w:rFonts w:ascii="Georgia Pro Cond Light" w:hAnsi="Georgia Pro Cond Light"/>
          <w:color w:val="000000" w:themeColor="text1"/>
        </w:rPr>
        <w:t xml:space="preserve"> </w:t>
      </w:r>
      <w:r w:rsidR="007D072C" w:rsidRPr="007D072C">
        <w:rPr>
          <w:rFonts w:ascii="Georgia Pro Cond Light" w:hAnsi="Georgia Pro Cond Light"/>
          <w:color w:val="000000" w:themeColor="text1"/>
        </w:rPr>
        <w:t>presence.</w:t>
      </w:r>
    </w:p>
    <w:p w14:paraId="4C79A41D" w14:textId="77777777" w:rsidR="003F743B" w:rsidRPr="002227A4" w:rsidRDefault="003F743B" w:rsidP="00B6707B">
      <w:pPr>
        <w:pStyle w:val="NormalWeb"/>
        <w:rPr>
          <w:rStyle w:val="Strong"/>
          <w:rFonts w:ascii="Georgia Pro Cond Light" w:eastAsiaTheme="majorEastAsia" w:hAnsi="Georgia Pro Cond Light"/>
          <w:b w:val="0"/>
          <w:bCs w:val="0"/>
          <w:color w:val="000000"/>
        </w:rPr>
      </w:pPr>
      <w:r w:rsidRPr="001148FF">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 xml:space="preserve">nowledge of God &amp; His </w:t>
      </w:r>
      <w:proofErr w:type="spellStart"/>
      <w:r>
        <w:rPr>
          <w:rStyle w:val="Emphasis"/>
          <w:rFonts w:ascii="Georgia Pro Cond Light" w:eastAsiaTheme="majorEastAsia" w:hAnsi="Georgia Pro Cond Light"/>
          <w:i w:val="0"/>
          <w:iCs w:val="0"/>
          <w:color w:val="000000"/>
        </w:rPr>
        <w:t>Wor</w:t>
      </w:r>
      <w:proofErr w:type="spellEnd"/>
    </w:p>
    <w:p w14:paraId="7199DB6D" w14:textId="77777777" w:rsidR="007D072C" w:rsidRDefault="007D072C" w:rsidP="00B6707B">
      <w:pPr>
        <w:pStyle w:val="NormalWeb"/>
        <w:rPr>
          <w:rStyle w:val="Strong"/>
          <w:rFonts w:ascii="Georgia Pro Cond Light" w:eastAsiaTheme="majorEastAsia" w:hAnsi="Georgia Pro Cond Light"/>
          <w:color w:val="000000" w:themeColor="text1"/>
          <w:sz w:val="36"/>
          <w:szCs w:val="36"/>
        </w:rPr>
      </w:pPr>
    </w:p>
    <w:p w14:paraId="3683DE35" w14:textId="77777777" w:rsidR="00B6707B" w:rsidRPr="00B6707B" w:rsidRDefault="00B6707B" w:rsidP="00B6707B">
      <w:pPr>
        <w:pStyle w:val="NormalWeb"/>
        <w:rPr>
          <w:rFonts w:ascii="Georgia Pro Cond Light" w:hAnsi="Georgia Pro Cond Light"/>
          <w:color w:val="000000"/>
        </w:rPr>
      </w:pPr>
      <w:r w:rsidRPr="1E7458F3">
        <w:rPr>
          <w:rStyle w:val="Strong"/>
          <w:rFonts w:ascii="Georgia Pro Cond Light" w:eastAsiaTheme="majorEastAsia" w:hAnsi="Georgia Pro Cond Light"/>
          <w:color w:val="000000" w:themeColor="text1"/>
          <w:sz w:val="36"/>
          <w:szCs w:val="36"/>
        </w:rPr>
        <w:lastRenderedPageBreak/>
        <w:t xml:space="preserve">Day 5: Psalm </w:t>
      </w:r>
      <w:r w:rsidR="005F1829">
        <w:rPr>
          <w:rStyle w:val="Strong"/>
          <w:rFonts w:ascii="Georgia Pro Cond Light" w:eastAsiaTheme="majorEastAsia" w:hAnsi="Georgia Pro Cond Light"/>
          <w:color w:val="000000" w:themeColor="text1"/>
          <w:sz w:val="36"/>
          <w:szCs w:val="36"/>
        </w:rPr>
        <w:t>42:9-10</w:t>
      </w:r>
      <w:r>
        <w:br/>
      </w:r>
    </w:p>
    <w:p w14:paraId="7BF06999" w14:textId="77777777" w:rsidR="00310B73" w:rsidRPr="00924A19" w:rsidRDefault="00310B73" w:rsidP="00D1718D">
      <w:pPr>
        <w:pStyle w:val="NormalWeb"/>
        <w:rPr>
          <w:rFonts w:ascii="Georgia Pro Cond Light" w:hAnsi="Georgia Pro Cond Light"/>
          <w:b/>
          <w:bCs/>
          <w:color w:val="000000"/>
        </w:rPr>
      </w:pPr>
      <w:r w:rsidRPr="00924A19">
        <w:rPr>
          <w:rStyle w:val="Emphasis"/>
          <w:rFonts w:ascii="Georgia Pro Cond Light" w:eastAsiaTheme="majorEastAsia" w:hAnsi="Georgia Pro Cond Light"/>
          <w:b/>
          <w:bCs/>
          <w:i w:val="0"/>
          <w:iCs w:val="0"/>
          <w:color w:val="000000"/>
        </w:rPr>
        <w:t>Study Questions:</w:t>
      </w:r>
    </w:p>
    <w:p w14:paraId="51100453" w14:textId="77777777" w:rsidR="0072017B" w:rsidRPr="0072017B" w:rsidRDefault="007D072C" w:rsidP="0072017B">
      <w:pPr>
        <w:pStyle w:val="p1"/>
        <w:numPr>
          <w:ilvl w:val="0"/>
          <w:numId w:val="9"/>
        </w:numPr>
        <w:rPr>
          <w:rFonts w:ascii="Georgia Pro Cond Light" w:hAnsi="Georgia Pro Cond Light"/>
        </w:rPr>
      </w:pPr>
      <w:r w:rsidRPr="007D072C">
        <w:rPr>
          <w:rFonts w:ascii="Georgia Pro Cond Light" w:eastAsiaTheme="majorEastAsia" w:hAnsi="Georgia Pro Cond Light"/>
        </w:rPr>
        <w:t>Why does the psalmist feel forgotten by God?</w:t>
      </w:r>
      <w:r w:rsid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6E82B3A6" w14:textId="77777777" w:rsidR="0072017B" w:rsidRPr="0072017B" w:rsidRDefault="007D072C" w:rsidP="0072017B">
      <w:pPr>
        <w:pStyle w:val="p1"/>
        <w:numPr>
          <w:ilvl w:val="0"/>
          <w:numId w:val="9"/>
        </w:numPr>
        <w:rPr>
          <w:rFonts w:ascii="Georgia Pro Cond Light" w:hAnsi="Georgia Pro Cond Light"/>
        </w:rPr>
      </w:pPr>
      <w:r w:rsidRPr="007D072C">
        <w:rPr>
          <w:rFonts w:ascii="Georgia Pro Cond Light" w:eastAsiaTheme="majorEastAsia" w:hAnsi="Georgia Pro Cond Light"/>
        </w:rPr>
        <w:t>How does reproach from others impact his sorrow?</w:t>
      </w:r>
      <w:r w:rsid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2732DCCB" w14:textId="77777777" w:rsidR="0072017B" w:rsidRPr="0072017B" w:rsidRDefault="007D072C" w:rsidP="0072017B">
      <w:pPr>
        <w:pStyle w:val="p1"/>
        <w:numPr>
          <w:ilvl w:val="0"/>
          <w:numId w:val="9"/>
        </w:numPr>
        <w:rPr>
          <w:rFonts w:ascii="Georgia Pro Cond Light" w:hAnsi="Georgia Pro Cond Light"/>
        </w:rPr>
      </w:pPr>
      <w:r w:rsidRPr="007D072C">
        <w:rPr>
          <w:rFonts w:ascii="Georgia Pro Cond Light" w:eastAsiaTheme="majorEastAsia" w:hAnsi="Georgia Pro Cond Light"/>
        </w:rPr>
        <w:t>What does “wounds” in verse 10 suggest about his pain?</w:t>
      </w:r>
      <w:r w:rsid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654D2A64" w14:textId="77777777" w:rsidR="0072017B" w:rsidRPr="0072017B" w:rsidRDefault="007D072C" w:rsidP="0072017B">
      <w:pPr>
        <w:pStyle w:val="p1"/>
        <w:numPr>
          <w:ilvl w:val="0"/>
          <w:numId w:val="9"/>
        </w:numPr>
        <w:rPr>
          <w:rFonts w:ascii="Georgia Pro Cond Light" w:hAnsi="Georgia Pro Cond Light"/>
        </w:rPr>
      </w:pPr>
      <w:r w:rsidRPr="007D072C">
        <w:rPr>
          <w:rFonts w:ascii="Georgia Pro Cond Light" w:eastAsiaTheme="majorEastAsia" w:hAnsi="Georgia Pro Cond Light"/>
        </w:rPr>
        <w:t>How is honesty about suffering shown here?</w:t>
      </w:r>
      <w:r w:rsid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5C602594" w14:textId="77777777" w:rsidR="00B6707B" w:rsidRPr="0072017B" w:rsidRDefault="007D072C" w:rsidP="0072017B">
      <w:pPr>
        <w:pStyle w:val="p1"/>
        <w:numPr>
          <w:ilvl w:val="0"/>
          <w:numId w:val="9"/>
        </w:numPr>
      </w:pPr>
      <w:r w:rsidRPr="007D072C">
        <w:rPr>
          <w:rFonts w:ascii="Georgia Pro Cond Light" w:eastAsiaTheme="majorEastAsia" w:hAnsi="Georgia Pro Cond Light"/>
        </w:rPr>
        <w:t>What can we learn about faith in trials?</w:t>
      </w:r>
      <w:r w:rsidR="00EB17F2" w:rsidRPr="0072017B">
        <w:rPr>
          <w:rFonts w:ascii="Georgia Pro Cond Light" w:hAnsi="Georgia Pro Cond Light"/>
          <w:color w:val="000000"/>
        </w:rPr>
        <w:br/>
      </w:r>
    </w:p>
    <w:p w14:paraId="6F8E8424" w14:textId="77777777" w:rsidR="00B6707B" w:rsidRPr="00924A19" w:rsidRDefault="00B6707B" w:rsidP="00B6707B">
      <w:pPr>
        <w:pStyle w:val="NormalWeb"/>
        <w:rPr>
          <w:rFonts w:ascii="Georgia Pro Cond Light" w:hAnsi="Georgia Pro Cond Light"/>
          <w:b/>
          <w:bCs/>
          <w:color w:val="000000"/>
        </w:rPr>
      </w:pPr>
      <w:r w:rsidRPr="00924A19">
        <w:rPr>
          <w:rStyle w:val="Emphasis"/>
          <w:rFonts w:ascii="Georgia Pro Cond Light" w:eastAsiaTheme="majorEastAsia" w:hAnsi="Georgia Pro Cond Light"/>
          <w:b/>
          <w:bCs/>
          <w:i w:val="0"/>
          <w:iCs w:val="0"/>
          <w:color w:val="000000"/>
        </w:rPr>
        <w:t>Cross References:</w:t>
      </w:r>
    </w:p>
    <w:p w14:paraId="49705010" w14:textId="77777777" w:rsidR="00B960C5" w:rsidRPr="0043680B" w:rsidRDefault="007D072C" w:rsidP="00B960C5">
      <w:pPr>
        <w:pStyle w:val="p1"/>
        <w:rPr>
          <w:rFonts w:ascii="Georgia Pro Cond Light" w:eastAsiaTheme="majorEastAsia" w:hAnsi="Georgia Pro Cond Light"/>
        </w:rPr>
      </w:pPr>
      <w:r w:rsidRPr="007D072C">
        <w:rPr>
          <w:rFonts w:ascii="Georgia Pro Cond Light" w:eastAsiaTheme="majorEastAsia" w:hAnsi="Georgia Pro Cond Light"/>
        </w:rPr>
        <w:t>Psalm 44:24-26</w:t>
      </w:r>
      <w:r w:rsidR="00B960C5">
        <w:br/>
      </w:r>
      <w:r>
        <w:rPr>
          <w:rFonts w:ascii="Georgia Pro Cond Light" w:eastAsiaTheme="majorEastAsia" w:hAnsi="Georgia Pro Cond Light"/>
        </w:rPr>
        <w:br/>
      </w:r>
    </w:p>
    <w:p w14:paraId="74BC60BB" w14:textId="77777777" w:rsidR="1E7458F3" w:rsidRDefault="007D072C" w:rsidP="1E7458F3">
      <w:pPr>
        <w:pStyle w:val="p1"/>
      </w:pPr>
      <w:r w:rsidRPr="007D072C">
        <w:rPr>
          <w:rFonts w:ascii="Georgia Pro Cond Light" w:eastAsiaTheme="majorEastAsia" w:hAnsi="Georgia Pro Cond Light"/>
        </w:rPr>
        <w:t>2 Corinthians 4:8-9</w:t>
      </w:r>
    </w:p>
    <w:p w14:paraId="79D7EDDA" w14:textId="77777777" w:rsidR="00B960C5" w:rsidRPr="00B960C5" w:rsidRDefault="007D072C" w:rsidP="00B960C5">
      <w:pPr>
        <w:pStyle w:val="p1"/>
        <w:rPr>
          <w:rFonts w:ascii="Georgia Pro Cond Light" w:hAnsi="Georgia Pro Cond Light"/>
        </w:rPr>
      </w:pPr>
      <w:r>
        <w:rPr>
          <w:rFonts w:ascii="Georgia Pro Cond Light" w:eastAsiaTheme="majorEastAsia" w:hAnsi="Georgia Pro Cond Light"/>
        </w:rPr>
        <w:br/>
      </w:r>
      <w:r>
        <w:rPr>
          <w:rFonts w:ascii="Georgia Pro Cond Light" w:eastAsiaTheme="majorEastAsia" w:hAnsi="Georgia Pro Cond Light"/>
        </w:rPr>
        <w:br/>
      </w:r>
      <w:r w:rsidRPr="007D072C">
        <w:rPr>
          <w:rFonts w:ascii="Georgia Pro Cond Light" w:eastAsiaTheme="majorEastAsia" w:hAnsi="Georgia Pro Cond Light"/>
        </w:rPr>
        <w:t>Hebrews 13:5</w:t>
      </w:r>
      <w:r w:rsidR="00B960C5">
        <w:rPr>
          <w:rStyle w:val="s1"/>
          <w:rFonts w:ascii="Georgia Pro Cond Light" w:eastAsiaTheme="majorEastAsia" w:hAnsi="Georgia Pro Cond Light"/>
        </w:rPr>
        <w:br/>
      </w:r>
    </w:p>
    <w:p w14:paraId="6BCCB110" w14:textId="77777777" w:rsidR="1E7458F3" w:rsidRPr="007C5C23" w:rsidRDefault="00E9663C" w:rsidP="1E7458F3">
      <w:pPr>
        <w:pStyle w:val="NormalWeb"/>
        <w:rPr>
          <w:rStyle w:val="Emphasis"/>
          <w:rFonts w:ascii="Georgia Pro Cond Light" w:hAnsi="Georgia Pro Cond Light"/>
          <w:i w:val="0"/>
          <w:iCs w:val="0"/>
          <w:color w:val="000000"/>
        </w:rPr>
      </w:pPr>
      <w:r>
        <w:br/>
      </w:r>
      <w:r w:rsidR="00B429EF" w:rsidRPr="1E7458F3">
        <w:rPr>
          <w:rStyle w:val="Emphasis"/>
          <w:rFonts w:ascii="Georgia Pro Cond Light" w:eastAsiaTheme="majorEastAsia" w:hAnsi="Georgia Pro Cond Light"/>
          <w:b/>
          <w:bCs/>
          <w:i w:val="0"/>
          <w:iCs w:val="0"/>
          <w:color w:val="000000" w:themeColor="text1"/>
        </w:rPr>
        <w:t>Meditation:</w:t>
      </w:r>
      <w:r>
        <w:br/>
      </w:r>
      <w:r w:rsidR="007D072C" w:rsidRPr="007D072C">
        <w:rPr>
          <w:rFonts w:ascii="Georgia Pro Cond Light" w:hAnsi="Georgia Pro Cond Light"/>
          <w:color w:val="000000" w:themeColor="text1"/>
        </w:rPr>
        <w:t xml:space="preserve">The psalmist’s cry of pain is </w:t>
      </w:r>
      <w:proofErr w:type="gramStart"/>
      <w:r w:rsidR="007D072C" w:rsidRPr="007D072C">
        <w:rPr>
          <w:rFonts w:ascii="Georgia Pro Cond Light" w:hAnsi="Georgia Pro Cond Light"/>
          <w:color w:val="000000" w:themeColor="text1"/>
        </w:rPr>
        <w:t>real</w:t>
      </w:r>
      <w:proofErr w:type="gramEnd"/>
      <w:r w:rsidR="007D072C">
        <w:rPr>
          <w:rFonts w:ascii="Georgia Pro Cond Light" w:hAnsi="Georgia Pro Cond Light"/>
          <w:color w:val="000000" w:themeColor="text1"/>
        </w:rPr>
        <w:t xml:space="preserve"> and</w:t>
      </w:r>
      <w:r w:rsidR="007D072C" w:rsidRPr="007D072C">
        <w:rPr>
          <w:rFonts w:ascii="Georgia Pro Cond Light" w:hAnsi="Georgia Pro Cond Light"/>
          <w:color w:val="000000" w:themeColor="text1"/>
        </w:rPr>
        <w:t xml:space="preserve"> </w:t>
      </w:r>
      <w:r w:rsidR="007D072C">
        <w:rPr>
          <w:rFonts w:ascii="Georgia Pro Cond Light" w:hAnsi="Georgia Pro Cond Light"/>
          <w:color w:val="000000" w:themeColor="text1"/>
        </w:rPr>
        <w:t>h</w:t>
      </w:r>
      <w:r w:rsidR="007D072C" w:rsidRPr="007D072C">
        <w:rPr>
          <w:rFonts w:ascii="Georgia Pro Cond Light" w:hAnsi="Georgia Pro Cond Light"/>
          <w:color w:val="000000" w:themeColor="text1"/>
        </w:rPr>
        <w:t>e is honest before God, showing that faith includes bringing our deepest struggles to the Lord.</w:t>
      </w:r>
    </w:p>
    <w:p w14:paraId="26B1B02B" w14:textId="77777777" w:rsidR="003F743B" w:rsidRDefault="003F743B" w:rsidP="003F743B">
      <w:pPr>
        <w:pStyle w:val="NormalWeb"/>
        <w:rPr>
          <w:rStyle w:val="Emphasis"/>
          <w:rFonts w:ascii="Georgia Pro Cond Light" w:eastAsiaTheme="majorEastAsia" w:hAnsi="Georgia Pro Cond Light"/>
          <w:i w:val="0"/>
          <w:iCs w:val="0"/>
          <w:color w:val="000000"/>
        </w:rPr>
      </w:pPr>
      <w:r w:rsidRPr="00E9663C">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nowledge of God &amp; His Word</w:t>
      </w:r>
    </w:p>
    <w:p w14:paraId="09C0371E" w14:textId="77777777" w:rsidR="1E7458F3" w:rsidRDefault="1E7458F3" w:rsidP="1E7458F3">
      <w:pPr>
        <w:pStyle w:val="NormalWeb"/>
        <w:rPr>
          <w:rStyle w:val="Strong"/>
          <w:rFonts w:ascii="Georgia Pro Cond Light" w:eastAsiaTheme="majorEastAsia" w:hAnsi="Georgia Pro Cond Light"/>
          <w:color w:val="000000" w:themeColor="text1"/>
          <w:sz w:val="36"/>
          <w:szCs w:val="36"/>
        </w:rPr>
      </w:pPr>
    </w:p>
    <w:p w14:paraId="2E0F370B" w14:textId="77777777" w:rsidR="00D00AB0" w:rsidRPr="00B6707B" w:rsidRDefault="00D00AB0" w:rsidP="00D00AB0">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t xml:space="preserve">Day 2: Psalm </w:t>
      </w:r>
      <w:r w:rsidR="005F1829">
        <w:rPr>
          <w:rStyle w:val="Strong"/>
          <w:rFonts w:ascii="Georgia Pro Cond Light" w:eastAsiaTheme="majorEastAsia" w:hAnsi="Georgia Pro Cond Light"/>
          <w:color w:val="000000"/>
          <w:sz w:val="36"/>
          <w:szCs w:val="36"/>
        </w:rPr>
        <w:t>42:3-4</w:t>
      </w:r>
      <w:r w:rsidRPr="00B6707B">
        <w:rPr>
          <w:rFonts w:ascii="Georgia Pro Cond Light" w:hAnsi="Georgia Pro Cond Light"/>
          <w:color w:val="000000"/>
        </w:rPr>
        <w:br/>
      </w:r>
    </w:p>
    <w:p w14:paraId="18BF5CDE" w14:textId="77777777" w:rsidR="00D1718D" w:rsidRPr="002227A4" w:rsidRDefault="00D1718D" w:rsidP="00D1718D">
      <w:pPr>
        <w:pStyle w:val="NormalWeb"/>
        <w:rPr>
          <w:rFonts w:ascii="Georgia Pro Cond Light" w:hAnsi="Georgia Pro Cond Light"/>
          <w:b/>
          <w:bCs/>
          <w:color w:val="000000"/>
        </w:rPr>
      </w:pPr>
      <w:r w:rsidRPr="002227A4">
        <w:rPr>
          <w:rStyle w:val="Emphasis"/>
          <w:rFonts w:ascii="Georgia Pro Cond Light" w:eastAsiaTheme="majorEastAsia" w:hAnsi="Georgia Pro Cond Light"/>
          <w:b/>
          <w:bCs/>
          <w:i w:val="0"/>
          <w:iCs w:val="0"/>
          <w:color w:val="000000"/>
        </w:rPr>
        <w:t>Study Questions:</w:t>
      </w:r>
    </w:p>
    <w:p w14:paraId="005A6926" w14:textId="77777777" w:rsidR="0072017B" w:rsidRPr="0072017B" w:rsidRDefault="005F1829" w:rsidP="0072017B">
      <w:pPr>
        <w:pStyle w:val="p1"/>
        <w:numPr>
          <w:ilvl w:val="0"/>
          <w:numId w:val="3"/>
        </w:numPr>
        <w:rPr>
          <w:rFonts w:ascii="Georgia Pro Cond Light" w:hAnsi="Georgia Pro Cond Light"/>
        </w:rPr>
      </w:pPr>
      <w:r w:rsidRPr="005F1829">
        <w:rPr>
          <w:rFonts w:ascii="Georgia Pro Cond Light" w:eastAsiaTheme="majorEastAsia" w:hAnsi="Georgia Pro Cond Light"/>
        </w:rPr>
        <w:t>What does the psalmist mean when he says his tears were his “meat”?</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278088A2" w14:textId="5569EB1D" w:rsidR="0072017B" w:rsidRPr="0072017B" w:rsidRDefault="005F1829" w:rsidP="0072017B">
      <w:pPr>
        <w:pStyle w:val="p1"/>
        <w:numPr>
          <w:ilvl w:val="0"/>
          <w:numId w:val="3"/>
        </w:numPr>
        <w:rPr>
          <w:rFonts w:ascii="Georgia Pro Cond Light" w:hAnsi="Georgia Pro Cond Light"/>
        </w:rPr>
      </w:pPr>
      <w:r w:rsidRPr="005F1829">
        <w:rPr>
          <w:rFonts w:ascii="Georgia Pro Cond Light" w:eastAsiaTheme="majorEastAsia" w:hAnsi="Georgia Pro Cond Light"/>
        </w:rPr>
        <w:t xml:space="preserve">How do trials affect his memories of </w:t>
      </w:r>
      <w:r w:rsidR="001B6DC1">
        <w:rPr>
          <w:rFonts w:ascii="Georgia Pro Cond Light" w:eastAsiaTheme="majorEastAsia" w:hAnsi="Georgia Pro Cond Light"/>
        </w:rPr>
        <w:t xml:space="preserve">his </w:t>
      </w:r>
      <w:r w:rsidRPr="005F1829">
        <w:rPr>
          <w:rFonts w:ascii="Georgia Pro Cond Light" w:eastAsiaTheme="majorEastAsia" w:hAnsi="Georgia Pro Cond Light"/>
        </w:rPr>
        <w:t>worship</w:t>
      </w:r>
      <w:r w:rsidR="001B6DC1">
        <w:rPr>
          <w:rFonts w:ascii="Georgia Pro Cond Light" w:eastAsiaTheme="majorEastAsia" w:hAnsi="Georgia Pro Cond Light"/>
        </w:rPr>
        <w:t xml:space="preserve"> of God</w:t>
      </w:r>
      <w:r w:rsidRPr="005F1829">
        <w:rPr>
          <w:rFonts w:ascii="Georgia Pro Cond Light" w:eastAsiaTheme="majorEastAsia" w:hAnsi="Georgia Pro Cond Light"/>
        </w:rPr>
        <w:t>?</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090680AE" w14:textId="77777777" w:rsidR="0072017B" w:rsidRPr="0072017B" w:rsidRDefault="005F1829" w:rsidP="0072017B">
      <w:pPr>
        <w:pStyle w:val="p1"/>
        <w:numPr>
          <w:ilvl w:val="0"/>
          <w:numId w:val="3"/>
        </w:numPr>
        <w:rPr>
          <w:rFonts w:ascii="Georgia Pro Cond Light" w:hAnsi="Georgia Pro Cond Light"/>
        </w:rPr>
      </w:pPr>
      <w:r w:rsidRPr="005F1829">
        <w:rPr>
          <w:rFonts w:ascii="Georgia Pro Cond Light" w:eastAsiaTheme="majorEastAsia" w:hAnsi="Georgia Pro Cond Light"/>
        </w:rPr>
        <w:t>Why is he being mocked, and how does it affect him?</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59833C32" w14:textId="77777777" w:rsidR="0072017B" w:rsidRPr="0072017B" w:rsidRDefault="005F1829" w:rsidP="0072017B">
      <w:pPr>
        <w:pStyle w:val="p1"/>
        <w:numPr>
          <w:ilvl w:val="0"/>
          <w:numId w:val="3"/>
        </w:numPr>
        <w:rPr>
          <w:rFonts w:ascii="Georgia Pro Cond Light" w:hAnsi="Georgia Pro Cond Light"/>
        </w:rPr>
      </w:pPr>
      <w:r w:rsidRPr="005F1829">
        <w:rPr>
          <w:rFonts w:ascii="Georgia Pro Cond Light" w:eastAsiaTheme="majorEastAsia" w:hAnsi="Georgia Pro Cond Light"/>
        </w:rPr>
        <w:t>What emotions are expressed in this passage?</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1AA931B8" w14:textId="726309BC" w:rsidR="00D00AB0" w:rsidRPr="0072017B" w:rsidRDefault="005F1829" w:rsidP="0072017B">
      <w:pPr>
        <w:pStyle w:val="p1"/>
        <w:numPr>
          <w:ilvl w:val="0"/>
          <w:numId w:val="3"/>
        </w:numPr>
      </w:pPr>
      <w:r w:rsidRPr="005F1829">
        <w:rPr>
          <w:rFonts w:ascii="Georgia Pro Cond Light" w:eastAsiaTheme="majorEastAsia" w:hAnsi="Georgia Pro Cond Light"/>
        </w:rPr>
        <w:t xml:space="preserve">How can remembering times of </w:t>
      </w:r>
      <w:r w:rsidR="001B6DC1">
        <w:rPr>
          <w:rFonts w:ascii="Georgia Pro Cond Light" w:eastAsiaTheme="majorEastAsia" w:hAnsi="Georgia Pro Cond Light"/>
        </w:rPr>
        <w:t>closeness to God</w:t>
      </w:r>
      <w:r w:rsidRPr="005F1829">
        <w:rPr>
          <w:rFonts w:ascii="Georgia Pro Cond Light" w:eastAsiaTheme="majorEastAsia" w:hAnsi="Georgia Pro Cond Light"/>
        </w:rPr>
        <w:t xml:space="preserve"> help in</w:t>
      </w:r>
      <w:r w:rsidR="001B6DC1">
        <w:rPr>
          <w:rFonts w:ascii="Georgia Pro Cond Light" w:eastAsiaTheme="majorEastAsia" w:hAnsi="Georgia Pro Cond Light"/>
        </w:rPr>
        <w:t xml:space="preserve"> times</w:t>
      </w:r>
      <w:r w:rsidRPr="005F1829">
        <w:rPr>
          <w:rFonts w:ascii="Georgia Pro Cond Light" w:eastAsiaTheme="majorEastAsia" w:hAnsi="Georgia Pro Cond Light"/>
        </w:rPr>
        <w:t xml:space="preserve"> </w:t>
      </w:r>
      <w:r w:rsidR="001B6DC1">
        <w:rPr>
          <w:rFonts w:ascii="Georgia Pro Cond Light" w:eastAsiaTheme="majorEastAsia" w:hAnsi="Georgia Pro Cond Light"/>
        </w:rPr>
        <w:t xml:space="preserve">of </w:t>
      </w:r>
      <w:r w:rsidRPr="005F1829">
        <w:rPr>
          <w:rFonts w:ascii="Georgia Pro Cond Light" w:eastAsiaTheme="majorEastAsia" w:hAnsi="Georgia Pro Cond Light"/>
        </w:rPr>
        <w:t>discouragement?</w:t>
      </w:r>
      <w:r w:rsidR="00EB17F2" w:rsidRPr="0072017B">
        <w:rPr>
          <w:rFonts w:ascii="Georgia Pro Cond Light" w:hAnsi="Georgia Pro Cond Light"/>
          <w:color w:val="000000"/>
        </w:rPr>
        <w:br/>
      </w:r>
    </w:p>
    <w:p w14:paraId="67E5145E" w14:textId="77777777" w:rsidR="00D00AB0" w:rsidRPr="002227A4" w:rsidRDefault="00D00AB0" w:rsidP="00D00AB0">
      <w:pPr>
        <w:pStyle w:val="NormalWeb"/>
        <w:rPr>
          <w:rFonts w:ascii="Georgia Pro Cond Light" w:hAnsi="Georgia Pro Cond Light"/>
          <w:b/>
          <w:bCs/>
          <w:color w:val="000000"/>
        </w:rPr>
      </w:pPr>
      <w:r w:rsidRPr="002227A4">
        <w:rPr>
          <w:rStyle w:val="Emphasis"/>
          <w:rFonts w:ascii="Georgia Pro Cond Light" w:eastAsiaTheme="majorEastAsia" w:hAnsi="Georgia Pro Cond Light"/>
          <w:b/>
          <w:bCs/>
          <w:i w:val="0"/>
          <w:iCs w:val="0"/>
          <w:color w:val="000000"/>
        </w:rPr>
        <w:t>Cross References:</w:t>
      </w:r>
    </w:p>
    <w:p w14:paraId="5A4B40A6" w14:textId="21507059" w:rsidR="0072017B" w:rsidRPr="007C5C23" w:rsidRDefault="005F1829" w:rsidP="1E7458F3">
      <w:pPr>
        <w:pStyle w:val="NormalWeb"/>
        <w:rPr>
          <w:rFonts w:ascii="Georgia Pro Cond Light" w:hAnsi="Georgia Pro Cond Light"/>
          <w:color w:val="000000"/>
        </w:rPr>
      </w:pPr>
      <w:r>
        <w:rPr>
          <w:rFonts w:ascii="Georgia Pro Cond Light" w:hAnsi="Georgia Pro Cond Light"/>
          <w:color w:val="000000" w:themeColor="text1"/>
        </w:rPr>
        <w:t>Job 3:24</w:t>
      </w:r>
      <w:r>
        <w:rPr>
          <w:rFonts w:ascii="Georgia Pro Cond Light" w:hAnsi="Georgia Pro Cond Light"/>
          <w:color w:val="000000" w:themeColor="text1"/>
        </w:rPr>
        <w:br/>
      </w:r>
      <w:r w:rsidR="0072017B">
        <w:br/>
      </w:r>
      <w:r w:rsidR="0072017B">
        <w:br/>
      </w:r>
      <w:r>
        <w:rPr>
          <w:rFonts w:ascii="Georgia Pro Cond Light" w:hAnsi="Georgia Pro Cond Light"/>
          <w:color w:val="000000" w:themeColor="text1"/>
        </w:rPr>
        <w:t>Lamentations 3:48-51</w:t>
      </w:r>
    </w:p>
    <w:p w14:paraId="13FC0CBB" w14:textId="77777777" w:rsidR="0072017B" w:rsidRPr="0072017B" w:rsidRDefault="0072017B" w:rsidP="0072017B">
      <w:pPr>
        <w:pStyle w:val="NormalWeb"/>
        <w:rPr>
          <w:rFonts w:ascii="Georgia Pro Cond Light" w:hAnsi="Georgia Pro Cond Light"/>
          <w:color w:val="000000"/>
        </w:rPr>
      </w:pPr>
      <w:r>
        <w:br/>
      </w:r>
      <w:r w:rsidR="005F1829">
        <w:rPr>
          <w:rFonts w:ascii="Georgia Pro Cond Light" w:hAnsi="Georgia Pro Cond Light"/>
          <w:color w:val="000000" w:themeColor="text1"/>
        </w:rPr>
        <w:t>Psalm 137:1-4</w:t>
      </w:r>
    </w:p>
    <w:p w14:paraId="47810F0A" w14:textId="77777777" w:rsidR="00D00AB0" w:rsidRPr="00B6707B" w:rsidRDefault="00D00AB0" w:rsidP="00AA3936">
      <w:pPr>
        <w:pStyle w:val="NormalWeb"/>
        <w:rPr>
          <w:rFonts w:ascii="Georgia Pro Cond Light" w:hAnsi="Georgia Pro Cond Light"/>
          <w:color w:val="000000"/>
        </w:rPr>
      </w:pPr>
    </w:p>
    <w:p w14:paraId="3D2AD9CF" w14:textId="6D0E253B" w:rsidR="0072017B" w:rsidRPr="0072017B" w:rsidRDefault="00B429EF" w:rsidP="0072017B">
      <w:pPr>
        <w:pStyle w:val="NormalWeb"/>
        <w:rPr>
          <w:rFonts w:ascii="Georgia Pro Cond Light" w:hAnsi="Georgia Pro Cond Light"/>
          <w:color w:val="000000"/>
        </w:rPr>
      </w:pPr>
      <w:r w:rsidRPr="1E7458F3">
        <w:rPr>
          <w:rStyle w:val="Emphasis"/>
          <w:rFonts w:ascii="Georgia Pro Cond Light" w:eastAsiaTheme="majorEastAsia" w:hAnsi="Georgia Pro Cond Light"/>
          <w:b/>
          <w:bCs/>
          <w:i w:val="0"/>
          <w:iCs w:val="0"/>
          <w:color w:val="000000" w:themeColor="text1"/>
        </w:rPr>
        <w:t>Meditation:</w:t>
      </w:r>
      <w:r>
        <w:br/>
      </w:r>
      <w:r w:rsidR="001B6DC1">
        <w:rPr>
          <w:rFonts w:ascii="Georgia Pro Cond Light" w:hAnsi="Georgia Pro Cond Light"/>
          <w:color w:val="000000" w:themeColor="text1"/>
        </w:rPr>
        <w:t xml:space="preserve">God brings us through the toughest times; He has done so in the past and he will in the present. It is good for us to rehearse God’s great work in our lives to encourage us in times of melancholy. </w:t>
      </w:r>
    </w:p>
    <w:p w14:paraId="2FF2B89C" w14:textId="77777777" w:rsidR="003F743B" w:rsidRDefault="003F743B" w:rsidP="003F743B">
      <w:pPr>
        <w:pStyle w:val="NormalWeb"/>
        <w:rPr>
          <w:rStyle w:val="Emphasis"/>
          <w:rFonts w:ascii="Georgia Pro Cond Light" w:eastAsiaTheme="majorEastAsia" w:hAnsi="Georgia Pro Cond Light"/>
          <w:i w:val="0"/>
          <w:iCs w:val="0"/>
          <w:color w:val="000000"/>
        </w:rPr>
      </w:pPr>
      <w:r w:rsidRPr="1E7458F3">
        <w:rPr>
          <w:rStyle w:val="Emphasis"/>
          <w:rFonts w:ascii="Georgia Pro Cond Light" w:eastAsiaTheme="majorEastAsia" w:hAnsi="Georgia Pro Cond Light"/>
          <w:b/>
          <w:bCs/>
          <w:i w:val="0"/>
          <w:iCs w:val="0"/>
          <w:color w:val="000000" w:themeColor="text1"/>
        </w:rPr>
        <w:t>Application:</w:t>
      </w:r>
      <w:r w:rsidRPr="1E7458F3">
        <w:rPr>
          <w:rStyle w:val="Emphasis"/>
          <w:rFonts w:ascii="Georgia Pro Cond Light" w:eastAsiaTheme="majorEastAsia" w:hAnsi="Georgia Pro Cond Light"/>
          <w:i w:val="0"/>
          <w:iCs w:val="0"/>
          <w:color w:val="000000" w:themeColor="text1"/>
        </w:rPr>
        <w:t xml:space="preserve"> </w:t>
      </w:r>
      <w:r w:rsidRPr="1E7458F3">
        <w:rPr>
          <w:rStyle w:val="Emphasis"/>
          <w:rFonts w:ascii="Georgia Pro Cond Light" w:eastAsiaTheme="majorEastAsia" w:hAnsi="Georgia Pro Cond Light"/>
          <w:b/>
          <w:bCs/>
          <w:i w:val="0"/>
          <w:iCs w:val="0"/>
          <w:color w:val="000000" w:themeColor="text1"/>
        </w:rPr>
        <w:t>S</w:t>
      </w:r>
      <w:r w:rsidRPr="1E7458F3">
        <w:rPr>
          <w:rStyle w:val="Emphasis"/>
          <w:rFonts w:ascii="Georgia Pro Cond Light" w:eastAsiaTheme="majorEastAsia" w:hAnsi="Georgia Pro Cond Light"/>
          <w:i w:val="0"/>
          <w:iCs w:val="0"/>
          <w:color w:val="000000" w:themeColor="text1"/>
        </w:rPr>
        <w:t xml:space="preserve">in to Confess, </w:t>
      </w:r>
      <w:r w:rsidRPr="1E7458F3">
        <w:rPr>
          <w:rStyle w:val="Emphasis"/>
          <w:rFonts w:ascii="Georgia Pro Cond Light" w:eastAsiaTheme="majorEastAsia" w:hAnsi="Georgia Pro Cond Light"/>
          <w:b/>
          <w:bCs/>
          <w:i w:val="0"/>
          <w:iCs w:val="0"/>
          <w:color w:val="000000" w:themeColor="text1"/>
        </w:rPr>
        <w:t>P</w:t>
      </w:r>
      <w:r w:rsidRPr="1E7458F3">
        <w:rPr>
          <w:rStyle w:val="Emphasis"/>
          <w:rFonts w:ascii="Georgia Pro Cond Light" w:eastAsiaTheme="majorEastAsia" w:hAnsi="Georgia Pro Cond Light"/>
          <w:i w:val="0"/>
          <w:iCs w:val="0"/>
          <w:color w:val="000000" w:themeColor="text1"/>
        </w:rPr>
        <w:t xml:space="preserve">romise to Claim, </w:t>
      </w:r>
      <w:r w:rsidRPr="1E7458F3">
        <w:rPr>
          <w:rStyle w:val="Emphasis"/>
          <w:rFonts w:ascii="Georgia Pro Cond Light" w:eastAsiaTheme="majorEastAsia" w:hAnsi="Georgia Pro Cond Light"/>
          <w:b/>
          <w:bCs/>
          <w:i w:val="0"/>
          <w:iCs w:val="0"/>
          <w:color w:val="000000" w:themeColor="text1"/>
        </w:rPr>
        <w:t>E</w:t>
      </w:r>
      <w:r w:rsidRPr="1E7458F3">
        <w:rPr>
          <w:rStyle w:val="Emphasis"/>
          <w:rFonts w:ascii="Georgia Pro Cond Light" w:eastAsiaTheme="majorEastAsia" w:hAnsi="Georgia Pro Cond Light"/>
          <w:i w:val="0"/>
          <w:iCs w:val="0"/>
          <w:color w:val="000000" w:themeColor="text1"/>
        </w:rPr>
        <w:t xml:space="preserve">xample to follow (or not), </w:t>
      </w:r>
      <w:r w:rsidRPr="1E7458F3">
        <w:rPr>
          <w:rStyle w:val="Emphasis"/>
          <w:rFonts w:ascii="Georgia Pro Cond Light" w:eastAsiaTheme="majorEastAsia" w:hAnsi="Georgia Pro Cond Light"/>
          <w:b/>
          <w:bCs/>
          <w:i w:val="0"/>
          <w:iCs w:val="0"/>
          <w:color w:val="000000" w:themeColor="text1"/>
        </w:rPr>
        <w:t>C</w:t>
      </w:r>
      <w:r w:rsidRPr="1E7458F3">
        <w:rPr>
          <w:rStyle w:val="Emphasis"/>
          <w:rFonts w:ascii="Georgia Pro Cond Light" w:eastAsiaTheme="majorEastAsia" w:hAnsi="Georgia Pro Cond Light"/>
          <w:i w:val="0"/>
          <w:iCs w:val="0"/>
          <w:color w:val="000000" w:themeColor="text1"/>
        </w:rPr>
        <w:t xml:space="preserve">ommand to Obey, and/or </w:t>
      </w:r>
      <w:r w:rsidRPr="1E7458F3">
        <w:rPr>
          <w:rStyle w:val="Emphasis"/>
          <w:rFonts w:ascii="Georgia Pro Cond Light" w:eastAsiaTheme="majorEastAsia" w:hAnsi="Georgia Pro Cond Light"/>
          <w:b/>
          <w:bCs/>
          <w:i w:val="0"/>
          <w:iCs w:val="0"/>
          <w:color w:val="000000" w:themeColor="text1"/>
        </w:rPr>
        <w:t>K</w:t>
      </w:r>
      <w:r w:rsidRPr="1E7458F3">
        <w:rPr>
          <w:rStyle w:val="Emphasis"/>
          <w:rFonts w:ascii="Georgia Pro Cond Light" w:eastAsiaTheme="majorEastAsia" w:hAnsi="Georgia Pro Cond Light"/>
          <w:i w:val="0"/>
          <w:iCs w:val="0"/>
          <w:color w:val="000000" w:themeColor="text1"/>
        </w:rPr>
        <w:t>nowledge of God &amp; His Word</w:t>
      </w:r>
    </w:p>
    <w:p w14:paraId="0DA10D6B" w14:textId="77777777" w:rsidR="00B6707B" w:rsidRPr="00B6707B" w:rsidRDefault="00B6707B" w:rsidP="00B6707B">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lastRenderedPageBreak/>
        <w:t xml:space="preserve">Day 3: Psalm </w:t>
      </w:r>
      <w:r w:rsidR="005F1829">
        <w:rPr>
          <w:rStyle w:val="Strong"/>
          <w:rFonts w:ascii="Georgia Pro Cond Light" w:eastAsiaTheme="majorEastAsia" w:hAnsi="Georgia Pro Cond Light"/>
          <w:color w:val="000000"/>
          <w:sz w:val="36"/>
          <w:szCs w:val="36"/>
        </w:rPr>
        <w:t>42:5</w:t>
      </w:r>
      <w:r w:rsidRPr="00B6707B">
        <w:rPr>
          <w:rFonts w:ascii="Georgia Pro Cond Light" w:hAnsi="Georgia Pro Cond Light"/>
          <w:color w:val="000000"/>
        </w:rPr>
        <w:br/>
      </w:r>
    </w:p>
    <w:p w14:paraId="768C860E" w14:textId="77777777" w:rsidR="00B6707B" w:rsidRPr="001C2DBF" w:rsidRDefault="00D1718D" w:rsidP="00B6707B">
      <w:pPr>
        <w:pStyle w:val="NormalWeb"/>
        <w:rPr>
          <w:rFonts w:ascii="Georgia Pro Cond Light" w:hAnsi="Georgia Pro Cond Light"/>
          <w:b/>
          <w:bCs/>
          <w:color w:val="000000"/>
        </w:rPr>
      </w:pPr>
      <w:r w:rsidRPr="001C2DBF">
        <w:rPr>
          <w:rStyle w:val="Emphasis"/>
          <w:rFonts w:ascii="Georgia Pro Cond Light" w:eastAsiaTheme="majorEastAsia" w:hAnsi="Georgia Pro Cond Light"/>
          <w:b/>
          <w:bCs/>
          <w:i w:val="0"/>
          <w:iCs w:val="0"/>
          <w:color w:val="000000"/>
        </w:rPr>
        <w:t xml:space="preserve">Study </w:t>
      </w:r>
      <w:r w:rsidR="00B6707B" w:rsidRPr="001C2DBF">
        <w:rPr>
          <w:rStyle w:val="Emphasis"/>
          <w:rFonts w:ascii="Georgia Pro Cond Light" w:eastAsiaTheme="majorEastAsia" w:hAnsi="Georgia Pro Cond Light"/>
          <w:b/>
          <w:bCs/>
          <w:i w:val="0"/>
          <w:iCs w:val="0"/>
          <w:color w:val="000000"/>
        </w:rPr>
        <w:t>Questions:</w:t>
      </w:r>
    </w:p>
    <w:p w14:paraId="07FFAC2B" w14:textId="52A1E60D" w:rsidR="0072017B" w:rsidRPr="0072017B" w:rsidRDefault="005F1829" w:rsidP="0072017B">
      <w:pPr>
        <w:pStyle w:val="p1"/>
        <w:numPr>
          <w:ilvl w:val="0"/>
          <w:numId w:val="5"/>
        </w:numPr>
        <w:rPr>
          <w:rFonts w:ascii="Georgia Pro Cond Light" w:hAnsi="Georgia Pro Cond Light"/>
        </w:rPr>
      </w:pPr>
      <w:r w:rsidRPr="005F1829">
        <w:rPr>
          <w:rFonts w:ascii="Georgia Pro Cond Light" w:eastAsiaTheme="majorEastAsia" w:hAnsi="Georgia Pro Cond Light"/>
        </w:rPr>
        <w:t>What question does the psalmist ask</w:t>
      </w:r>
      <w:r w:rsidR="002D4A79">
        <w:rPr>
          <w:rFonts w:ascii="Georgia Pro Cond Light" w:eastAsiaTheme="majorEastAsia" w:hAnsi="Georgia Pro Cond Light"/>
        </w:rPr>
        <w:t xml:space="preserve"> of</w:t>
      </w:r>
      <w:r w:rsidRPr="005F1829">
        <w:rPr>
          <w:rFonts w:ascii="Georgia Pro Cond Light" w:eastAsiaTheme="majorEastAsia" w:hAnsi="Georgia Pro Cond Light"/>
        </w:rPr>
        <w:t xml:space="preserve"> his soul?</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767CA271" w14:textId="77777777" w:rsidR="0072017B" w:rsidRPr="0072017B" w:rsidRDefault="005F1829" w:rsidP="0072017B">
      <w:pPr>
        <w:pStyle w:val="p1"/>
        <w:numPr>
          <w:ilvl w:val="0"/>
          <w:numId w:val="5"/>
        </w:numPr>
        <w:rPr>
          <w:rFonts w:ascii="Georgia Pro Cond Light" w:hAnsi="Georgia Pro Cond Light"/>
        </w:rPr>
      </w:pPr>
      <w:r w:rsidRPr="005F1829">
        <w:rPr>
          <w:rFonts w:ascii="Georgia Pro Cond Light" w:eastAsiaTheme="majorEastAsia" w:hAnsi="Georgia Pro Cond Light"/>
        </w:rPr>
        <w:t>What is the significance of “hope thou in God”?</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2670CB6E" w14:textId="77777777" w:rsidR="0072017B" w:rsidRPr="0072017B" w:rsidRDefault="005F1829" w:rsidP="0072017B">
      <w:pPr>
        <w:pStyle w:val="p1"/>
        <w:numPr>
          <w:ilvl w:val="0"/>
          <w:numId w:val="5"/>
        </w:numPr>
        <w:rPr>
          <w:rFonts w:ascii="Georgia Pro Cond Light" w:hAnsi="Georgia Pro Cond Light"/>
        </w:rPr>
      </w:pPr>
      <w:r w:rsidRPr="005F1829">
        <w:rPr>
          <w:rFonts w:ascii="Georgia Pro Cond Light" w:eastAsiaTheme="majorEastAsia" w:hAnsi="Georgia Pro Cond Light"/>
        </w:rPr>
        <w:t>What does it mean to praise God for the “help of his countenance”?</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5038F089" w14:textId="757C94C8" w:rsidR="0072017B" w:rsidRPr="0072017B" w:rsidRDefault="005F1829" w:rsidP="0072017B">
      <w:pPr>
        <w:pStyle w:val="p1"/>
        <w:numPr>
          <w:ilvl w:val="0"/>
          <w:numId w:val="5"/>
        </w:numPr>
        <w:rPr>
          <w:rFonts w:ascii="Georgia Pro Cond Light" w:hAnsi="Georgia Pro Cond Light"/>
        </w:rPr>
      </w:pPr>
      <w:r w:rsidRPr="005F1829">
        <w:rPr>
          <w:rFonts w:ascii="Georgia Pro Cond Light" w:eastAsiaTheme="majorEastAsia" w:hAnsi="Georgia Pro Cond Light"/>
        </w:rPr>
        <w:t xml:space="preserve">How does this verse </w:t>
      </w:r>
      <w:r w:rsidR="002D4A79">
        <w:rPr>
          <w:rFonts w:ascii="Georgia Pro Cond Light" w:eastAsiaTheme="majorEastAsia" w:hAnsi="Georgia Pro Cond Light"/>
        </w:rPr>
        <w:t xml:space="preserve">help us to have </w:t>
      </w:r>
      <w:r w:rsidRPr="005F1829">
        <w:rPr>
          <w:rFonts w:ascii="Georgia Pro Cond Light" w:eastAsiaTheme="majorEastAsia" w:hAnsi="Georgia Pro Cond Light"/>
        </w:rPr>
        <w:t>godly thinking?</w:t>
      </w:r>
      <w:r w:rsidR="0072017B" w:rsidRPr="0072017B">
        <w:rPr>
          <w:rStyle w:val="s1"/>
          <w:rFonts w:ascii="Georgia Pro Cond Light" w:eastAsiaTheme="majorEastAsia" w:hAnsi="Georgia Pro Cond Light"/>
        </w:rPr>
        <w:br/>
      </w:r>
      <w:r w:rsidR="0072017B" w:rsidRPr="0072017B">
        <w:rPr>
          <w:rStyle w:val="s1"/>
          <w:rFonts w:ascii="Georgia Pro Cond Light" w:eastAsiaTheme="majorEastAsia" w:hAnsi="Georgia Pro Cond Light"/>
        </w:rPr>
        <w:br/>
      </w:r>
    </w:p>
    <w:p w14:paraId="33708CBD" w14:textId="4764BDFB" w:rsidR="00B6707B" w:rsidRPr="0072017B" w:rsidRDefault="005F1829" w:rsidP="0072017B">
      <w:pPr>
        <w:pStyle w:val="p1"/>
        <w:numPr>
          <w:ilvl w:val="0"/>
          <w:numId w:val="5"/>
        </w:numPr>
      </w:pPr>
      <w:r w:rsidRPr="005F1829">
        <w:rPr>
          <w:rFonts w:ascii="Georgia Pro Cond Light" w:eastAsiaTheme="majorEastAsia" w:hAnsi="Georgia Pro Cond Light"/>
        </w:rPr>
        <w:t>What should we do when we are discouraged?</w:t>
      </w:r>
      <w:r w:rsidR="00EB17F2" w:rsidRPr="0072017B">
        <w:rPr>
          <w:rFonts w:ascii="Georgia Pro Cond Light" w:hAnsi="Georgia Pro Cond Light"/>
          <w:color w:val="000000"/>
        </w:rPr>
        <w:br/>
      </w:r>
    </w:p>
    <w:p w14:paraId="7FD407BF" w14:textId="77777777" w:rsidR="00B6707B" w:rsidRPr="001C2DBF" w:rsidRDefault="00B6707B" w:rsidP="00B6707B">
      <w:pPr>
        <w:pStyle w:val="NormalWeb"/>
        <w:rPr>
          <w:rFonts w:ascii="Georgia Pro Cond Light" w:hAnsi="Georgia Pro Cond Light"/>
          <w:b/>
          <w:bCs/>
          <w:color w:val="000000"/>
        </w:rPr>
      </w:pPr>
      <w:r w:rsidRPr="001C2DBF">
        <w:rPr>
          <w:rStyle w:val="Emphasis"/>
          <w:rFonts w:ascii="Georgia Pro Cond Light" w:eastAsiaTheme="majorEastAsia" w:hAnsi="Georgia Pro Cond Light"/>
          <w:b/>
          <w:bCs/>
          <w:i w:val="0"/>
          <w:iCs w:val="0"/>
          <w:color w:val="000000"/>
        </w:rPr>
        <w:t>Cross References:</w:t>
      </w:r>
    </w:p>
    <w:p w14:paraId="043A2978" w14:textId="77777777" w:rsidR="0072017B" w:rsidRPr="007D072C" w:rsidRDefault="005F1829" w:rsidP="1E7458F3">
      <w:pPr>
        <w:pStyle w:val="p1"/>
        <w:rPr>
          <w:rStyle w:val="s1"/>
          <w:rFonts w:ascii="Georgia Pro Cond Light" w:hAnsi="Georgia Pro Cond Light"/>
        </w:rPr>
      </w:pPr>
      <w:r>
        <w:rPr>
          <w:rStyle w:val="s1"/>
          <w:rFonts w:ascii="Georgia Pro Cond Light" w:eastAsiaTheme="majorEastAsia" w:hAnsi="Georgia Pro Cond Light"/>
        </w:rPr>
        <w:t>Lamentations 3:21-26</w:t>
      </w:r>
      <w:r w:rsidR="007D072C">
        <w:rPr>
          <w:rFonts w:ascii="Georgia Pro Cond Light" w:hAnsi="Georgia Pro Cond Light"/>
        </w:rPr>
        <w:br/>
      </w:r>
      <w:r w:rsidR="007D072C">
        <w:rPr>
          <w:rFonts w:ascii="Georgia Pro Cond Light" w:hAnsi="Georgia Pro Cond Light"/>
        </w:rPr>
        <w:br/>
      </w:r>
      <w:r w:rsidR="0072017B">
        <w:br/>
      </w:r>
      <w:r w:rsidR="0072017B">
        <w:br/>
      </w:r>
      <w:r>
        <w:rPr>
          <w:rStyle w:val="s1"/>
          <w:rFonts w:ascii="Georgia Pro Cond Light" w:eastAsiaTheme="majorEastAsia" w:hAnsi="Georgia Pro Cond Light"/>
        </w:rPr>
        <w:t>Psalm 27:13-14</w:t>
      </w:r>
    </w:p>
    <w:p w14:paraId="46559678" w14:textId="77777777" w:rsidR="0072017B" w:rsidRPr="0072017B" w:rsidRDefault="0072017B" w:rsidP="0072017B">
      <w:pPr>
        <w:pStyle w:val="p1"/>
        <w:rPr>
          <w:rFonts w:ascii="Georgia Pro Cond Light" w:hAnsi="Georgia Pro Cond Light"/>
        </w:rPr>
      </w:pPr>
      <w:r>
        <w:rPr>
          <w:rStyle w:val="s1"/>
          <w:rFonts w:ascii="Georgia Pro Cond Light" w:eastAsiaTheme="majorEastAsia" w:hAnsi="Georgia Pro Cond Light"/>
        </w:rPr>
        <w:br/>
      </w:r>
      <w:r w:rsidRPr="0072017B">
        <w:rPr>
          <w:rStyle w:val="s1"/>
          <w:rFonts w:ascii="Georgia Pro Cond Light" w:eastAsiaTheme="majorEastAsia" w:hAnsi="Georgia Pro Cond Light"/>
        </w:rPr>
        <w:br/>
      </w:r>
      <w:r w:rsidR="005F1829">
        <w:rPr>
          <w:rStyle w:val="s1"/>
          <w:rFonts w:ascii="Georgia Pro Cond Light" w:eastAsiaTheme="majorEastAsia" w:hAnsi="Georgia Pro Cond Light"/>
        </w:rPr>
        <w:t>Isaiah 26:3</w:t>
      </w:r>
      <w:r>
        <w:rPr>
          <w:rStyle w:val="s1"/>
          <w:rFonts w:ascii="Georgia Pro Cond Light" w:eastAsiaTheme="majorEastAsia" w:hAnsi="Georgia Pro Cond Light"/>
        </w:rPr>
        <w:br/>
      </w:r>
    </w:p>
    <w:p w14:paraId="5C7A4412" w14:textId="77777777" w:rsidR="0072017B" w:rsidRDefault="00EB17F2" w:rsidP="003F743B">
      <w:pPr>
        <w:pStyle w:val="NormalWeb"/>
        <w:rPr>
          <w:rFonts w:ascii="Georgia Pro Cond Light" w:hAnsi="Georgia Pro Cond Light"/>
          <w:color w:val="000000"/>
        </w:rPr>
      </w:pPr>
      <w:r>
        <w:rPr>
          <w:rFonts w:ascii="Georgia Pro Cond Light" w:hAnsi="Georgia Pro Cond Light"/>
          <w:color w:val="000000"/>
        </w:rPr>
        <w:br/>
      </w:r>
      <w:r w:rsidR="00B429EF" w:rsidRPr="001C2DBF">
        <w:rPr>
          <w:rStyle w:val="Emphasis"/>
          <w:rFonts w:ascii="Georgia Pro Cond Light" w:eastAsiaTheme="majorEastAsia" w:hAnsi="Georgia Pro Cond Light"/>
          <w:b/>
          <w:bCs/>
          <w:i w:val="0"/>
          <w:iCs w:val="0"/>
          <w:color w:val="000000"/>
        </w:rPr>
        <w:t>Meditation:</w:t>
      </w:r>
      <w:r w:rsidR="00B6707B" w:rsidRPr="00B6707B">
        <w:rPr>
          <w:rFonts w:ascii="Georgia Pro Cond Light" w:hAnsi="Georgia Pro Cond Light"/>
          <w:color w:val="000000"/>
        </w:rPr>
        <w:br/>
      </w:r>
      <w:r w:rsidR="005F1829" w:rsidRPr="005F1829">
        <w:rPr>
          <w:rFonts w:ascii="Georgia Pro Cond Light" w:hAnsi="Georgia Pro Cond Light"/>
          <w:color w:val="000000"/>
        </w:rPr>
        <w:t>Even when discouraged, the psalmist speaks truth to himself. Hope in God is the anchor of the soul, and praise is a response of faith even in dark times.</w:t>
      </w:r>
    </w:p>
    <w:p w14:paraId="59925582" w14:textId="77777777" w:rsidR="003F743B" w:rsidRPr="0072017B" w:rsidRDefault="003F743B" w:rsidP="003F743B">
      <w:pPr>
        <w:pStyle w:val="NormalWeb"/>
        <w:rPr>
          <w:rStyle w:val="Emphasis"/>
          <w:rFonts w:ascii="Georgia Pro Cond Light" w:hAnsi="Georgia Pro Cond Light"/>
          <w:i w:val="0"/>
          <w:iCs w:val="0"/>
          <w:color w:val="000000"/>
        </w:rPr>
      </w:pPr>
      <w:r w:rsidRPr="001C2DBF">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nowledge of God &amp; His Word</w:t>
      </w:r>
    </w:p>
    <w:p w14:paraId="5DE73670" w14:textId="77777777" w:rsidR="00B6707B" w:rsidRPr="00B6707B" w:rsidRDefault="00B6707B" w:rsidP="00B6707B">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t>Day 4: Psalm</w:t>
      </w:r>
      <w:r w:rsidR="00D63A61">
        <w:rPr>
          <w:rStyle w:val="Strong"/>
          <w:rFonts w:ascii="Georgia Pro Cond Light" w:eastAsiaTheme="majorEastAsia" w:hAnsi="Georgia Pro Cond Light"/>
          <w:color w:val="000000"/>
          <w:sz w:val="36"/>
          <w:szCs w:val="36"/>
        </w:rPr>
        <w:t xml:space="preserve"> </w:t>
      </w:r>
      <w:r w:rsidR="005F1829">
        <w:rPr>
          <w:rStyle w:val="Strong"/>
          <w:rFonts w:ascii="Georgia Pro Cond Light" w:eastAsiaTheme="majorEastAsia" w:hAnsi="Georgia Pro Cond Light"/>
          <w:color w:val="000000"/>
          <w:sz w:val="36"/>
          <w:szCs w:val="36"/>
        </w:rPr>
        <w:t>42:6-8</w:t>
      </w:r>
      <w:r w:rsidRPr="00B6707B">
        <w:rPr>
          <w:rFonts w:ascii="Georgia Pro Cond Light" w:hAnsi="Georgia Pro Cond Light"/>
          <w:color w:val="000000"/>
        </w:rPr>
        <w:br/>
      </w:r>
    </w:p>
    <w:p w14:paraId="0A205B34" w14:textId="77777777" w:rsidR="00B6707B" w:rsidRPr="001C2DBF" w:rsidRDefault="00D1718D" w:rsidP="00B6707B">
      <w:pPr>
        <w:pStyle w:val="NormalWeb"/>
        <w:rPr>
          <w:rFonts w:ascii="Georgia Pro Cond Light" w:hAnsi="Georgia Pro Cond Light"/>
          <w:b/>
          <w:bCs/>
          <w:color w:val="000000"/>
        </w:rPr>
      </w:pPr>
      <w:r w:rsidRPr="001C2DBF">
        <w:rPr>
          <w:rStyle w:val="Emphasis"/>
          <w:rFonts w:ascii="Georgia Pro Cond Light" w:eastAsiaTheme="majorEastAsia" w:hAnsi="Georgia Pro Cond Light"/>
          <w:b/>
          <w:bCs/>
          <w:i w:val="0"/>
          <w:iCs w:val="0"/>
          <w:color w:val="000000"/>
        </w:rPr>
        <w:t xml:space="preserve">Study </w:t>
      </w:r>
      <w:r w:rsidR="00B6707B" w:rsidRPr="001C2DBF">
        <w:rPr>
          <w:rStyle w:val="Emphasis"/>
          <w:rFonts w:ascii="Georgia Pro Cond Light" w:eastAsiaTheme="majorEastAsia" w:hAnsi="Georgia Pro Cond Light"/>
          <w:b/>
          <w:bCs/>
          <w:i w:val="0"/>
          <w:iCs w:val="0"/>
          <w:color w:val="000000"/>
        </w:rPr>
        <w:t>Questions:</w:t>
      </w:r>
    </w:p>
    <w:p w14:paraId="16579EAD" w14:textId="3CE04CB7" w:rsidR="0072017B" w:rsidRPr="0072017B" w:rsidRDefault="0072017B" w:rsidP="0072017B">
      <w:pPr>
        <w:tabs>
          <w:tab w:val="right" w:pos="300"/>
          <w:tab w:val="left" w:pos="460"/>
        </w:tabs>
        <w:autoSpaceDE w:val="0"/>
        <w:autoSpaceDN w:val="0"/>
        <w:adjustRightInd w:val="0"/>
        <w:spacing w:before="240" w:after="0" w:line="250" w:lineRule="auto"/>
        <w:ind w:left="460" w:hanging="460"/>
        <w:rPr>
          <w:rFonts w:ascii="Georgia Pro Cond Light" w:hAnsi="Georgia Pro Cond Light" w:cs="Times New Roman"/>
          <w:color w:val="111111"/>
          <w:kern w:val="0"/>
        </w:rPr>
      </w:pPr>
      <w:r w:rsidRPr="0072017B">
        <w:rPr>
          <w:rFonts w:ascii="Georgia Pro Cond Light" w:hAnsi="Georgia Pro Cond Light" w:cs="Times New Roman"/>
          <w:color w:val="111111"/>
          <w:kern w:val="0"/>
        </w:rPr>
        <w:t>1.</w:t>
      </w:r>
      <w:r w:rsidR="005F1829" w:rsidRPr="005F1829">
        <w:rPr>
          <w:rFonts w:ascii="-webkit-standard" w:hAnsi="-webkit-standard"/>
          <w:color w:val="000000"/>
          <w:sz w:val="27"/>
          <w:szCs w:val="27"/>
        </w:rPr>
        <w:t xml:space="preserve"> </w:t>
      </w:r>
      <w:r w:rsidR="005F1829" w:rsidRPr="005F1829">
        <w:rPr>
          <w:rFonts w:ascii="Georgia Pro Cond Light" w:hAnsi="Georgia Pro Cond Light" w:cs="Times New Roman"/>
          <w:color w:val="111111"/>
          <w:kern w:val="0"/>
        </w:rPr>
        <w:t xml:space="preserve">How does remembering God from various </w:t>
      </w:r>
      <w:r w:rsidR="002D4A79">
        <w:rPr>
          <w:rFonts w:ascii="Georgia Pro Cond Light" w:hAnsi="Georgia Pro Cond Light" w:cs="Times New Roman"/>
          <w:color w:val="111111"/>
          <w:kern w:val="0"/>
        </w:rPr>
        <w:t>times and places in our lives encourage our soul</w:t>
      </w:r>
      <w:r w:rsidR="005F1829" w:rsidRPr="005F1829">
        <w:rPr>
          <w:rFonts w:ascii="Georgia Pro Cond Light" w:hAnsi="Georgia Pro Cond Light" w:cs="Times New Roman"/>
          <w:color w:val="111111"/>
          <w:kern w:val="0"/>
        </w:rPr>
        <w:t>?</w:t>
      </w:r>
      <w:r>
        <w:rPr>
          <w:rFonts w:ascii="Georgia Pro Cond Light" w:hAnsi="Georgia Pro Cond Light" w:cs="Times New Roman"/>
          <w:color w:val="111111"/>
          <w:kern w:val="0"/>
        </w:rPr>
        <w:br/>
      </w:r>
    </w:p>
    <w:p w14:paraId="3A6F22F2" w14:textId="3D4028DE" w:rsidR="0072017B" w:rsidRPr="0072017B" w:rsidRDefault="0072017B" w:rsidP="0072017B">
      <w:pPr>
        <w:tabs>
          <w:tab w:val="right" w:pos="300"/>
          <w:tab w:val="left" w:pos="460"/>
        </w:tabs>
        <w:autoSpaceDE w:val="0"/>
        <w:autoSpaceDN w:val="0"/>
        <w:adjustRightInd w:val="0"/>
        <w:spacing w:before="240" w:after="0" w:line="250" w:lineRule="auto"/>
        <w:ind w:left="460" w:hanging="460"/>
        <w:rPr>
          <w:rFonts w:ascii="Georgia Pro Cond Light" w:hAnsi="Georgia Pro Cond Light" w:cs="Times New Roman"/>
          <w:color w:val="111111"/>
          <w:kern w:val="0"/>
        </w:rPr>
      </w:pPr>
      <w:r w:rsidRPr="0072017B">
        <w:rPr>
          <w:rFonts w:ascii="Georgia Pro Cond Light" w:hAnsi="Georgia Pro Cond Light" w:cs="Times New Roman"/>
          <w:color w:val="111111"/>
          <w:kern w:val="0"/>
        </w:rPr>
        <w:t>2.</w:t>
      </w:r>
      <w:r w:rsidR="005F1829" w:rsidRPr="005F1829">
        <w:rPr>
          <w:rFonts w:ascii="-webkit-standard" w:hAnsi="-webkit-standard"/>
          <w:color w:val="000000"/>
          <w:sz w:val="27"/>
          <w:szCs w:val="27"/>
        </w:rPr>
        <w:t xml:space="preserve"> </w:t>
      </w:r>
      <w:r w:rsidR="005F1829" w:rsidRPr="005F1829">
        <w:rPr>
          <w:rFonts w:ascii="Georgia Pro Cond Light" w:hAnsi="Georgia Pro Cond Light" w:cs="Times New Roman"/>
          <w:color w:val="111111"/>
          <w:kern w:val="0"/>
        </w:rPr>
        <w:t xml:space="preserve">What </w:t>
      </w:r>
      <w:r w:rsidR="002D4A79">
        <w:rPr>
          <w:rFonts w:ascii="Georgia Pro Cond Light" w:hAnsi="Georgia Pro Cond Light" w:cs="Times New Roman"/>
          <w:color w:val="111111"/>
          <w:kern w:val="0"/>
        </w:rPr>
        <w:t>is meant by</w:t>
      </w:r>
      <w:r w:rsidR="005F1829" w:rsidRPr="005F1829">
        <w:rPr>
          <w:rFonts w:ascii="Georgia Pro Cond Light" w:hAnsi="Georgia Pro Cond Light" w:cs="Times New Roman"/>
          <w:color w:val="111111"/>
          <w:kern w:val="0"/>
        </w:rPr>
        <w:t xml:space="preserve"> “deep calleth unto deep?</w:t>
      </w:r>
      <w:r w:rsidR="002D4A79">
        <w:rPr>
          <w:rFonts w:ascii="Georgia Pro Cond Light" w:hAnsi="Georgia Pro Cond Light" w:cs="Times New Roman"/>
          <w:color w:val="111111"/>
          <w:kern w:val="0"/>
        </w:rPr>
        <w:t>”</w:t>
      </w:r>
      <w:r>
        <w:rPr>
          <w:rFonts w:ascii="Georgia Pro Cond Light" w:hAnsi="Georgia Pro Cond Light" w:cs="Times New Roman"/>
          <w:color w:val="111111"/>
          <w:kern w:val="0"/>
        </w:rPr>
        <w:br/>
      </w:r>
    </w:p>
    <w:p w14:paraId="549C7E6C" w14:textId="77777777" w:rsidR="0072017B" w:rsidRPr="0072017B" w:rsidRDefault="0072017B" w:rsidP="0072017B">
      <w:pPr>
        <w:tabs>
          <w:tab w:val="right" w:pos="300"/>
          <w:tab w:val="left" w:pos="460"/>
        </w:tabs>
        <w:autoSpaceDE w:val="0"/>
        <w:autoSpaceDN w:val="0"/>
        <w:adjustRightInd w:val="0"/>
        <w:spacing w:before="240" w:after="0" w:line="250" w:lineRule="auto"/>
        <w:ind w:left="460" w:hanging="460"/>
        <w:rPr>
          <w:rFonts w:ascii="Georgia Pro Cond Light" w:hAnsi="Georgia Pro Cond Light" w:cs="Times New Roman"/>
          <w:color w:val="111111"/>
          <w:kern w:val="0"/>
        </w:rPr>
      </w:pPr>
      <w:r w:rsidRPr="0072017B">
        <w:rPr>
          <w:rFonts w:ascii="Georgia Pro Cond Light" w:hAnsi="Georgia Pro Cond Light" w:cs="Times New Roman"/>
          <w:color w:val="111111"/>
          <w:kern w:val="0"/>
        </w:rPr>
        <w:t>3.</w:t>
      </w:r>
      <w:r w:rsidRPr="0072017B">
        <w:rPr>
          <w:rFonts w:ascii="Georgia Pro Cond Light" w:hAnsi="Georgia Pro Cond Light" w:cs="Times New Roman"/>
          <w:color w:val="111111"/>
          <w:kern w:val="0"/>
        </w:rPr>
        <w:tab/>
      </w:r>
      <w:r w:rsidR="005F1829">
        <w:rPr>
          <w:rFonts w:ascii="Georgia Pro Cond Light" w:hAnsi="Georgia Pro Cond Light" w:cs="Times New Roman"/>
          <w:color w:val="111111"/>
          <w:kern w:val="0"/>
        </w:rPr>
        <w:t xml:space="preserve"> </w:t>
      </w:r>
      <w:r w:rsidR="005F1829" w:rsidRPr="005F1829">
        <w:rPr>
          <w:rFonts w:ascii="Georgia Pro Cond Light" w:hAnsi="Georgia Pro Cond Light" w:cs="Times New Roman"/>
          <w:color w:val="111111"/>
          <w:kern w:val="0"/>
        </w:rPr>
        <w:t>How does nature reflect the psalmist’s internal turmoil?</w:t>
      </w:r>
      <w:r>
        <w:rPr>
          <w:rFonts w:ascii="Georgia Pro Cond Light" w:hAnsi="Georgia Pro Cond Light" w:cs="Times New Roman"/>
          <w:color w:val="111111"/>
          <w:kern w:val="0"/>
        </w:rPr>
        <w:br/>
      </w:r>
    </w:p>
    <w:p w14:paraId="12AACD47" w14:textId="77777777" w:rsidR="0072017B" w:rsidRPr="0072017B" w:rsidRDefault="0072017B" w:rsidP="0072017B">
      <w:pPr>
        <w:tabs>
          <w:tab w:val="right" w:pos="300"/>
          <w:tab w:val="left" w:pos="460"/>
        </w:tabs>
        <w:autoSpaceDE w:val="0"/>
        <w:autoSpaceDN w:val="0"/>
        <w:adjustRightInd w:val="0"/>
        <w:spacing w:before="240" w:after="0" w:line="250" w:lineRule="auto"/>
        <w:ind w:left="460" w:hanging="460"/>
        <w:rPr>
          <w:rFonts w:ascii="Georgia Pro Cond Light" w:hAnsi="Georgia Pro Cond Light" w:cs="Times New Roman"/>
          <w:color w:val="111111"/>
          <w:kern w:val="0"/>
        </w:rPr>
      </w:pPr>
      <w:r w:rsidRPr="0072017B">
        <w:rPr>
          <w:rFonts w:ascii="Georgia Pro Cond Light" w:hAnsi="Georgia Pro Cond Light" w:cs="Times New Roman"/>
          <w:color w:val="111111"/>
          <w:kern w:val="0"/>
        </w:rPr>
        <w:t>4.</w:t>
      </w:r>
      <w:r w:rsidRPr="0072017B">
        <w:rPr>
          <w:rFonts w:ascii="Georgia Pro Cond Light" w:hAnsi="Georgia Pro Cond Light" w:cs="Times New Roman"/>
          <w:color w:val="111111"/>
          <w:kern w:val="0"/>
        </w:rPr>
        <w:tab/>
      </w:r>
      <w:r w:rsidR="005F1829">
        <w:rPr>
          <w:rFonts w:ascii="Georgia Pro Cond Light" w:hAnsi="Georgia Pro Cond Light" w:cs="Times New Roman"/>
          <w:color w:val="111111"/>
          <w:kern w:val="0"/>
        </w:rPr>
        <w:t xml:space="preserve"> </w:t>
      </w:r>
      <w:r w:rsidR="005F1829" w:rsidRPr="005F1829">
        <w:rPr>
          <w:rFonts w:ascii="Georgia Pro Cond Light" w:hAnsi="Georgia Pro Cond Light" w:cs="Times New Roman"/>
          <w:color w:val="111111"/>
          <w:kern w:val="0"/>
        </w:rPr>
        <w:t>What is the significance of God’s song in the night?</w:t>
      </w:r>
      <w:r>
        <w:rPr>
          <w:rFonts w:ascii="Georgia Pro Cond Light" w:hAnsi="Georgia Pro Cond Light" w:cs="Times New Roman"/>
          <w:color w:val="111111"/>
          <w:kern w:val="0"/>
        </w:rPr>
        <w:br/>
      </w:r>
    </w:p>
    <w:p w14:paraId="3D91E0AE" w14:textId="651E8A02" w:rsidR="00B6707B" w:rsidRPr="00407F6B" w:rsidRDefault="0072017B" w:rsidP="0072017B">
      <w:pPr>
        <w:pStyle w:val="NormalWeb"/>
        <w:rPr>
          <w:color w:val="000000"/>
        </w:rPr>
      </w:pPr>
      <w:r w:rsidRPr="0072017B">
        <w:rPr>
          <w:rFonts w:ascii="Georgia Pro Cond Light" w:hAnsi="Georgia Pro Cond Light"/>
          <w:color w:val="111111"/>
        </w:rPr>
        <w:t xml:space="preserve">5.  </w:t>
      </w:r>
      <w:r w:rsidR="002D4A79">
        <w:rPr>
          <w:rFonts w:ascii="Georgia Pro Cond Light" w:hAnsi="Georgia Pro Cond Light"/>
          <w:color w:val="111111"/>
        </w:rPr>
        <w:t>Why do we often pray in the night during times of trouble?</w:t>
      </w:r>
      <w:r w:rsidR="00EB17F2" w:rsidRPr="00407F6B">
        <w:rPr>
          <w:rFonts w:ascii="Georgia Pro Cond Light" w:hAnsi="Georgia Pro Cond Light"/>
          <w:color w:val="000000"/>
        </w:rPr>
        <w:br/>
      </w:r>
    </w:p>
    <w:p w14:paraId="20653C6B" w14:textId="77777777" w:rsidR="0072017B" w:rsidRDefault="00B6707B" w:rsidP="0072017B">
      <w:pPr>
        <w:pStyle w:val="NormalWeb"/>
        <w:rPr>
          <w:rStyle w:val="Emphasis"/>
          <w:rFonts w:ascii="Georgia Pro Cond Light" w:eastAsiaTheme="majorEastAsia" w:hAnsi="Georgia Pro Cond Light"/>
          <w:b/>
          <w:bCs/>
          <w:i w:val="0"/>
          <w:iCs w:val="0"/>
          <w:color w:val="000000"/>
        </w:rPr>
      </w:pPr>
      <w:r w:rsidRPr="001C2DBF">
        <w:rPr>
          <w:rStyle w:val="Emphasis"/>
          <w:rFonts w:ascii="Georgia Pro Cond Light" w:eastAsiaTheme="majorEastAsia" w:hAnsi="Georgia Pro Cond Light"/>
          <w:b/>
          <w:bCs/>
          <w:i w:val="0"/>
          <w:iCs w:val="0"/>
          <w:color w:val="000000"/>
        </w:rPr>
        <w:t>Cross References:</w:t>
      </w:r>
    </w:p>
    <w:p w14:paraId="66CB9A1A" w14:textId="77777777" w:rsidR="1E7458F3" w:rsidRDefault="005F1829" w:rsidP="1E7458F3">
      <w:pPr>
        <w:pStyle w:val="NormalWeb"/>
      </w:pPr>
      <w:r w:rsidRPr="005F1829">
        <w:rPr>
          <w:rFonts w:ascii="Georgia Pro Cond Light" w:eastAsiaTheme="majorEastAsia" w:hAnsi="Georgia Pro Cond Light"/>
        </w:rPr>
        <w:t>Jonah 2:3-4</w:t>
      </w:r>
      <w:r>
        <w:rPr>
          <w:rFonts w:ascii="Georgia Pro Cond Light" w:eastAsiaTheme="majorEastAsia" w:hAnsi="Georgia Pro Cond Light"/>
        </w:rPr>
        <w:br/>
      </w:r>
      <w:r>
        <w:rPr>
          <w:rFonts w:ascii="Georgia Pro Cond Light" w:eastAsiaTheme="majorEastAsia" w:hAnsi="Georgia Pro Cond Light"/>
        </w:rPr>
        <w:br/>
      </w:r>
    </w:p>
    <w:p w14:paraId="2BE3D15B" w14:textId="77777777" w:rsidR="0072017B" w:rsidRPr="007C5C23" w:rsidRDefault="005F1829" w:rsidP="0072017B">
      <w:pPr>
        <w:pStyle w:val="p1"/>
        <w:rPr>
          <w:rFonts w:ascii="Georgia Pro Cond Light" w:hAnsi="Georgia Pro Cond Light"/>
        </w:rPr>
      </w:pPr>
      <w:r w:rsidRPr="005F1829">
        <w:rPr>
          <w:rFonts w:ascii="Georgia Pro Cond Light" w:eastAsiaTheme="majorEastAsia" w:hAnsi="Georgia Pro Cond Light"/>
        </w:rPr>
        <w:t>Psalm 77:11-12</w:t>
      </w:r>
      <w:r w:rsidR="007C5C23">
        <w:rPr>
          <w:rFonts w:ascii="Georgia Pro Cond Light" w:hAnsi="Georgia Pro Cond Light"/>
        </w:rPr>
        <w:br/>
      </w:r>
    </w:p>
    <w:p w14:paraId="5DE357D7" w14:textId="77777777" w:rsidR="0072017B" w:rsidRPr="0072017B" w:rsidRDefault="0072017B" w:rsidP="0072017B">
      <w:pPr>
        <w:pStyle w:val="p1"/>
        <w:rPr>
          <w:rFonts w:ascii="Georgia Pro Cond Light" w:hAnsi="Georgia Pro Cond Light"/>
        </w:rPr>
      </w:pPr>
      <w:r>
        <w:br/>
      </w:r>
      <w:r w:rsidR="005F1829" w:rsidRPr="005F1829">
        <w:rPr>
          <w:rFonts w:ascii="Georgia Pro Cond Light" w:eastAsiaTheme="majorEastAsia" w:hAnsi="Georgia Pro Cond Light"/>
        </w:rPr>
        <w:t>Job 35:10</w:t>
      </w:r>
    </w:p>
    <w:p w14:paraId="75ADAD64" w14:textId="24DA2131" w:rsidR="00B6707B" w:rsidRPr="00B6707B" w:rsidRDefault="00176A03" w:rsidP="00B6707B">
      <w:pPr>
        <w:pStyle w:val="NormalWeb"/>
        <w:rPr>
          <w:rFonts w:ascii="Georgia Pro Cond Light" w:hAnsi="Georgia Pro Cond Light"/>
          <w:color w:val="000000"/>
        </w:rPr>
      </w:pPr>
      <w:r>
        <w:rPr>
          <w:rFonts w:ascii="Georgia Pro Cond Light" w:hAnsi="Georgia Pro Cond Light"/>
          <w:color w:val="000000"/>
        </w:rPr>
        <w:br/>
      </w:r>
      <w:r w:rsidR="00EB17F2">
        <w:rPr>
          <w:rFonts w:ascii="Georgia Pro Cond Light" w:hAnsi="Georgia Pro Cond Light"/>
          <w:color w:val="000000"/>
        </w:rPr>
        <w:br/>
      </w:r>
      <w:r w:rsidR="00B429EF" w:rsidRPr="001C2DBF">
        <w:rPr>
          <w:rStyle w:val="Emphasis"/>
          <w:rFonts w:ascii="Georgia Pro Cond Light" w:eastAsiaTheme="majorEastAsia" w:hAnsi="Georgia Pro Cond Light"/>
          <w:b/>
          <w:bCs/>
          <w:i w:val="0"/>
          <w:iCs w:val="0"/>
          <w:color w:val="000000"/>
        </w:rPr>
        <w:t>Meditation:</w:t>
      </w:r>
      <w:r w:rsidR="00B6707B" w:rsidRPr="00B6707B">
        <w:rPr>
          <w:rFonts w:ascii="Georgia Pro Cond Light" w:hAnsi="Georgia Pro Cond Light"/>
          <w:color w:val="000000"/>
        </w:rPr>
        <w:br/>
      </w:r>
      <w:r w:rsidR="007D072C" w:rsidRPr="007D072C">
        <w:rPr>
          <w:rFonts w:ascii="Georgia Pro Cond Light" w:hAnsi="Georgia Pro Cond Light"/>
          <w:color w:val="000000"/>
        </w:rPr>
        <w:t>Though overwhelmed, the psalmist trusts God’s lovingkindness</w:t>
      </w:r>
      <w:r w:rsidR="002D4A79">
        <w:rPr>
          <w:rFonts w:ascii="Georgia Pro Cond Light" w:hAnsi="Georgia Pro Cond Light"/>
          <w:color w:val="000000"/>
        </w:rPr>
        <w:t>, remembering times gone by and songs of the Lord as well as praying to Him in the night.</w:t>
      </w:r>
    </w:p>
    <w:p w14:paraId="22E1D0D0" w14:textId="77777777" w:rsidR="00B6707B" w:rsidRPr="002227A4" w:rsidRDefault="003F743B" w:rsidP="002227A4">
      <w:pPr>
        <w:pStyle w:val="NormalWeb"/>
        <w:rPr>
          <w:rFonts w:ascii="Georgia Pro Cond Light" w:eastAsiaTheme="majorEastAsia" w:hAnsi="Georgia Pro Cond Light"/>
          <w:color w:val="000000"/>
        </w:rPr>
      </w:pPr>
      <w:r w:rsidRPr="001C2DBF">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nowledge of God &amp; His Word</w:t>
      </w:r>
    </w:p>
    <w:sectPr w:rsidR="00B6707B" w:rsidRPr="002227A4" w:rsidSect="00D00AB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Pro Cond Light">
    <w:panose1 w:val="02040306050405020303"/>
    <w:charset w:val="00"/>
    <w:family w:val="roman"/>
    <w:pitch w:val="variable"/>
    <w:sig w:usb0="800002AF" w:usb1="00000003" w:usb2="00000000" w:usb3="00000000" w:csb0="000000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633"/>
    <w:multiLevelType w:val="multilevel"/>
    <w:tmpl w:val="18A8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92F6F"/>
    <w:multiLevelType w:val="multilevel"/>
    <w:tmpl w:val="DDF8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83E07"/>
    <w:multiLevelType w:val="multilevel"/>
    <w:tmpl w:val="80EC3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41C95"/>
    <w:multiLevelType w:val="multilevel"/>
    <w:tmpl w:val="8EC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87957"/>
    <w:multiLevelType w:val="hybridMultilevel"/>
    <w:tmpl w:val="B0FE7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E6FF4"/>
    <w:multiLevelType w:val="multilevel"/>
    <w:tmpl w:val="7114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91C23"/>
    <w:multiLevelType w:val="multilevel"/>
    <w:tmpl w:val="239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01D08"/>
    <w:multiLevelType w:val="multilevel"/>
    <w:tmpl w:val="4D10D6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E0278"/>
    <w:multiLevelType w:val="multilevel"/>
    <w:tmpl w:val="C11A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F480F"/>
    <w:multiLevelType w:val="multilevel"/>
    <w:tmpl w:val="70F6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27AD1"/>
    <w:multiLevelType w:val="multilevel"/>
    <w:tmpl w:val="F3A8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E59EF"/>
    <w:multiLevelType w:val="multilevel"/>
    <w:tmpl w:val="C5DC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C13F2"/>
    <w:multiLevelType w:val="multilevel"/>
    <w:tmpl w:val="A430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7630D0"/>
    <w:multiLevelType w:val="multilevel"/>
    <w:tmpl w:val="BE1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37A61"/>
    <w:multiLevelType w:val="multilevel"/>
    <w:tmpl w:val="47B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65060"/>
    <w:multiLevelType w:val="multilevel"/>
    <w:tmpl w:val="5BB6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742279"/>
    <w:multiLevelType w:val="multilevel"/>
    <w:tmpl w:val="5C2C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32888"/>
    <w:multiLevelType w:val="multilevel"/>
    <w:tmpl w:val="259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A0F93"/>
    <w:multiLevelType w:val="multilevel"/>
    <w:tmpl w:val="64A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D59EC"/>
    <w:multiLevelType w:val="multilevel"/>
    <w:tmpl w:val="D560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83E50"/>
    <w:multiLevelType w:val="multilevel"/>
    <w:tmpl w:val="ABE2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3B7A55"/>
    <w:multiLevelType w:val="multilevel"/>
    <w:tmpl w:val="A56E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6681C"/>
    <w:multiLevelType w:val="multilevel"/>
    <w:tmpl w:val="B55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F5D76"/>
    <w:multiLevelType w:val="multilevel"/>
    <w:tmpl w:val="774A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F04576"/>
    <w:multiLevelType w:val="multilevel"/>
    <w:tmpl w:val="FF2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F2B07"/>
    <w:multiLevelType w:val="multilevel"/>
    <w:tmpl w:val="EE3A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E6884"/>
    <w:multiLevelType w:val="multilevel"/>
    <w:tmpl w:val="CFF4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307E1"/>
    <w:multiLevelType w:val="multilevel"/>
    <w:tmpl w:val="DC6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904DB0"/>
    <w:multiLevelType w:val="multilevel"/>
    <w:tmpl w:val="463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F3620"/>
    <w:multiLevelType w:val="multilevel"/>
    <w:tmpl w:val="3C74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14058"/>
    <w:multiLevelType w:val="multilevel"/>
    <w:tmpl w:val="614E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76CB1"/>
    <w:multiLevelType w:val="multilevel"/>
    <w:tmpl w:val="045A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AD2844"/>
    <w:multiLevelType w:val="multilevel"/>
    <w:tmpl w:val="E22C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DA0EA8"/>
    <w:multiLevelType w:val="multilevel"/>
    <w:tmpl w:val="DF6C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273CA"/>
    <w:multiLevelType w:val="multilevel"/>
    <w:tmpl w:val="DD7E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014E2"/>
    <w:multiLevelType w:val="multilevel"/>
    <w:tmpl w:val="BBF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42087"/>
    <w:multiLevelType w:val="multilevel"/>
    <w:tmpl w:val="3836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09320D"/>
    <w:multiLevelType w:val="multilevel"/>
    <w:tmpl w:val="D776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9780E"/>
    <w:multiLevelType w:val="multilevel"/>
    <w:tmpl w:val="E5A0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D56B1"/>
    <w:multiLevelType w:val="multilevel"/>
    <w:tmpl w:val="326E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AB1160"/>
    <w:multiLevelType w:val="multilevel"/>
    <w:tmpl w:val="7EF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45679"/>
    <w:multiLevelType w:val="multilevel"/>
    <w:tmpl w:val="440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082247">
    <w:abstractNumId w:val="0"/>
  </w:num>
  <w:num w:numId="2" w16cid:durableId="87889473">
    <w:abstractNumId w:val="40"/>
  </w:num>
  <w:num w:numId="3" w16cid:durableId="1058162136">
    <w:abstractNumId w:val="32"/>
  </w:num>
  <w:num w:numId="4" w16cid:durableId="1988389715">
    <w:abstractNumId w:val="14"/>
  </w:num>
  <w:num w:numId="5" w16cid:durableId="1847283585">
    <w:abstractNumId w:val="7"/>
  </w:num>
  <w:num w:numId="6" w16cid:durableId="1997340920">
    <w:abstractNumId w:val="30"/>
  </w:num>
  <w:num w:numId="7" w16cid:durableId="1115097281">
    <w:abstractNumId w:val="39"/>
  </w:num>
  <w:num w:numId="8" w16cid:durableId="824396911">
    <w:abstractNumId w:val="6"/>
  </w:num>
  <w:num w:numId="9" w16cid:durableId="547379622">
    <w:abstractNumId w:val="34"/>
  </w:num>
  <w:num w:numId="10" w16cid:durableId="378358298">
    <w:abstractNumId w:val="1"/>
  </w:num>
  <w:num w:numId="11" w16cid:durableId="520361906">
    <w:abstractNumId w:val="31"/>
  </w:num>
  <w:num w:numId="12" w16cid:durableId="1043871222">
    <w:abstractNumId w:val="13"/>
  </w:num>
  <w:num w:numId="13" w16cid:durableId="123666776">
    <w:abstractNumId w:val="23"/>
  </w:num>
  <w:num w:numId="14" w16cid:durableId="2095468517">
    <w:abstractNumId w:val="22"/>
  </w:num>
  <w:num w:numId="15" w16cid:durableId="2036541047">
    <w:abstractNumId w:val="21"/>
  </w:num>
  <w:num w:numId="16" w16cid:durableId="1357464116">
    <w:abstractNumId w:val="3"/>
  </w:num>
  <w:num w:numId="17" w16cid:durableId="712778146">
    <w:abstractNumId w:val="35"/>
  </w:num>
  <w:num w:numId="18" w16cid:durableId="964237022">
    <w:abstractNumId w:val="41"/>
  </w:num>
  <w:num w:numId="19" w16cid:durableId="1251083618">
    <w:abstractNumId w:val="18"/>
  </w:num>
  <w:num w:numId="20" w16cid:durableId="1632051045">
    <w:abstractNumId w:val="29"/>
  </w:num>
  <w:num w:numId="21" w16cid:durableId="1419015467">
    <w:abstractNumId w:val="38"/>
  </w:num>
  <w:num w:numId="22" w16cid:durableId="1047220280">
    <w:abstractNumId w:val="28"/>
  </w:num>
  <w:num w:numId="23" w16cid:durableId="827743629">
    <w:abstractNumId w:val="27"/>
  </w:num>
  <w:num w:numId="24" w16cid:durableId="1242835084">
    <w:abstractNumId w:val="11"/>
  </w:num>
  <w:num w:numId="25" w16cid:durableId="918638948">
    <w:abstractNumId w:val="5"/>
  </w:num>
  <w:num w:numId="26" w16cid:durableId="856581583">
    <w:abstractNumId w:val="10"/>
  </w:num>
  <w:num w:numId="27" w16cid:durableId="2049913875">
    <w:abstractNumId w:val="24"/>
  </w:num>
  <w:num w:numId="28" w16cid:durableId="230971109">
    <w:abstractNumId w:val="33"/>
  </w:num>
  <w:num w:numId="29" w16cid:durableId="2135980835">
    <w:abstractNumId w:val="8"/>
  </w:num>
  <w:num w:numId="30" w16cid:durableId="111825662">
    <w:abstractNumId w:val="16"/>
  </w:num>
  <w:num w:numId="31" w16cid:durableId="1568569123">
    <w:abstractNumId w:val="19"/>
  </w:num>
  <w:num w:numId="32" w16cid:durableId="1516845888">
    <w:abstractNumId w:val="9"/>
  </w:num>
  <w:num w:numId="33" w16cid:durableId="56172576">
    <w:abstractNumId w:val="15"/>
  </w:num>
  <w:num w:numId="34" w16cid:durableId="1356732706">
    <w:abstractNumId w:val="25"/>
  </w:num>
  <w:num w:numId="35" w16cid:durableId="1167668694">
    <w:abstractNumId w:val="20"/>
  </w:num>
  <w:num w:numId="36" w16cid:durableId="1615752079">
    <w:abstractNumId w:val="37"/>
  </w:num>
  <w:num w:numId="37" w16cid:durableId="1419524668">
    <w:abstractNumId w:val="36"/>
  </w:num>
  <w:num w:numId="38" w16cid:durableId="981546857">
    <w:abstractNumId w:val="2"/>
  </w:num>
  <w:num w:numId="39" w16cid:durableId="976647048">
    <w:abstractNumId w:val="26"/>
  </w:num>
  <w:num w:numId="40" w16cid:durableId="191387996">
    <w:abstractNumId w:val="12"/>
  </w:num>
  <w:num w:numId="41" w16cid:durableId="592586448">
    <w:abstractNumId w:val="17"/>
  </w:num>
  <w:num w:numId="42" w16cid:durableId="1625035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C1"/>
    <w:rsid w:val="0000254F"/>
    <w:rsid w:val="000054A7"/>
    <w:rsid w:val="00020088"/>
    <w:rsid w:val="00021632"/>
    <w:rsid w:val="0006107C"/>
    <w:rsid w:val="00061A76"/>
    <w:rsid w:val="00062414"/>
    <w:rsid w:val="00077BDB"/>
    <w:rsid w:val="000B2A19"/>
    <w:rsid w:val="000C114B"/>
    <w:rsid w:val="000C72ED"/>
    <w:rsid w:val="000F16DA"/>
    <w:rsid w:val="000F6BF0"/>
    <w:rsid w:val="001148FF"/>
    <w:rsid w:val="00142031"/>
    <w:rsid w:val="00162935"/>
    <w:rsid w:val="00176A03"/>
    <w:rsid w:val="001B6DC1"/>
    <w:rsid w:val="001C2DBF"/>
    <w:rsid w:val="001F7326"/>
    <w:rsid w:val="002127C7"/>
    <w:rsid w:val="002227A4"/>
    <w:rsid w:val="00241AF9"/>
    <w:rsid w:val="00270B02"/>
    <w:rsid w:val="00287808"/>
    <w:rsid w:val="00294EC6"/>
    <w:rsid w:val="002A0EF5"/>
    <w:rsid w:val="002A38D1"/>
    <w:rsid w:val="002B5B2D"/>
    <w:rsid w:val="002B713F"/>
    <w:rsid w:val="002D280C"/>
    <w:rsid w:val="002D4A79"/>
    <w:rsid w:val="00300E3F"/>
    <w:rsid w:val="00310B73"/>
    <w:rsid w:val="0031167B"/>
    <w:rsid w:val="0032182D"/>
    <w:rsid w:val="00350286"/>
    <w:rsid w:val="00375609"/>
    <w:rsid w:val="00385B83"/>
    <w:rsid w:val="003D756B"/>
    <w:rsid w:val="003F743B"/>
    <w:rsid w:val="00407F6B"/>
    <w:rsid w:val="00424CB8"/>
    <w:rsid w:val="0042776E"/>
    <w:rsid w:val="00434624"/>
    <w:rsid w:val="00434B9D"/>
    <w:rsid w:val="004353F5"/>
    <w:rsid w:val="0043680B"/>
    <w:rsid w:val="00436CCF"/>
    <w:rsid w:val="004A219F"/>
    <w:rsid w:val="00555257"/>
    <w:rsid w:val="005C246D"/>
    <w:rsid w:val="005F1829"/>
    <w:rsid w:val="005F396C"/>
    <w:rsid w:val="00612484"/>
    <w:rsid w:val="00652438"/>
    <w:rsid w:val="00677503"/>
    <w:rsid w:val="006A3470"/>
    <w:rsid w:val="006B3F4D"/>
    <w:rsid w:val="006B3F89"/>
    <w:rsid w:val="0072017B"/>
    <w:rsid w:val="00721573"/>
    <w:rsid w:val="007526E2"/>
    <w:rsid w:val="007C5C23"/>
    <w:rsid w:val="007D072C"/>
    <w:rsid w:val="007E7745"/>
    <w:rsid w:val="007F23A3"/>
    <w:rsid w:val="008532B0"/>
    <w:rsid w:val="008668B0"/>
    <w:rsid w:val="00893A49"/>
    <w:rsid w:val="008C452F"/>
    <w:rsid w:val="009069F5"/>
    <w:rsid w:val="0091129D"/>
    <w:rsid w:val="00924A19"/>
    <w:rsid w:val="00932AD3"/>
    <w:rsid w:val="0096406E"/>
    <w:rsid w:val="009722B0"/>
    <w:rsid w:val="00982E46"/>
    <w:rsid w:val="009D6ADE"/>
    <w:rsid w:val="00A74388"/>
    <w:rsid w:val="00AA3936"/>
    <w:rsid w:val="00AE3EB4"/>
    <w:rsid w:val="00B429EF"/>
    <w:rsid w:val="00B6707B"/>
    <w:rsid w:val="00B960C5"/>
    <w:rsid w:val="00C62735"/>
    <w:rsid w:val="00D00AB0"/>
    <w:rsid w:val="00D02F08"/>
    <w:rsid w:val="00D1718D"/>
    <w:rsid w:val="00D63A61"/>
    <w:rsid w:val="00DC265B"/>
    <w:rsid w:val="00DF3BE9"/>
    <w:rsid w:val="00E94B0C"/>
    <w:rsid w:val="00E9663C"/>
    <w:rsid w:val="00EB0744"/>
    <w:rsid w:val="00EB17F2"/>
    <w:rsid w:val="00EE331A"/>
    <w:rsid w:val="00F16F2A"/>
    <w:rsid w:val="00F40337"/>
    <w:rsid w:val="00F60195"/>
    <w:rsid w:val="00F8391D"/>
    <w:rsid w:val="00FC1BAE"/>
    <w:rsid w:val="1E7458F3"/>
    <w:rsid w:val="411BADE1"/>
    <w:rsid w:val="4B9037C7"/>
    <w:rsid w:val="5D6E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840CCE"/>
  <w15:chartTrackingRefBased/>
  <w15:docId w15:val="{9729CA6A-098C-0846-BA9B-28B7E2AF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AB0"/>
    <w:rPr>
      <w:rFonts w:eastAsiaTheme="majorEastAsia" w:cstheme="majorBidi"/>
      <w:color w:val="272727" w:themeColor="text1" w:themeTint="D8"/>
    </w:rPr>
  </w:style>
  <w:style w:type="paragraph" w:styleId="Title">
    <w:name w:val="Title"/>
    <w:basedOn w:val="Normal"/>
    <w:next w:val="Normal"/>
    <w:link w:val="TitleChar"/>
    <w:uiPriority w:val="10"/>
    <w:qFormat/>
    <w:rsid w:val="00D0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AB0"/>
    <w:pPr>
      <w:spacing w:before="160"/>
      <w:jc w:val="center"/>
    </w:pPr>
    <w:rPr>
      <w:i/>
      <w:iCs/>
      <w:color w:val="404040" w:themeColor="text1" w:themeTint="BF"/>
    </w:rPr>
  </w:style>
  <w:style w:type="character" w:customStyle="1" w:styleId="QuoteChar">
    <w:name w:val="Quote Char"/>
    <w:basedOn w:val="DefaultParagraphFont"/>
    <w:link w:val="Quote"/>
    <w:uiPriority w:val="29"/>
    <w:rsid w:val="00D00AB0"/>
    <w:rPr>
      <w:i/>
      <w:iCs/>
      <w:color w:val="404040" w:themeColor="text1" w:themeTint="BF"/>
    </w:rPr>
  </w:style>
  <w:style w:type="paragraph" w:styleId="ListParagraph">
    <w:name w:val="List Paragraph"/>
    <w:basedOn w:val="Normal"/>
    <w:uiPriority w:val="34"/>
    <w:qFormat/>
    <w:rsid w:val="00D00AB0"/>
    <w:pPr>
      <w:ind w:left="720"/>
      <w:contextualSpacing/>
    </w:pPr>
  </w:style>
  <w:style w:type="character" w:styleId="IntenseEmphasis">
    <w:name w:val="Intense Emphasis"/>
    <w:basedOn w:val="DefaultParagraphFont"/>
    <w:uiPriority w:val="21"/>
    <w:qFormat/>
    <w:rsid w:val="00D00AB0"/>
    <w:rPr>
      <w:i/>
      <w:iCs/>
      <w:color w:val="0F4761" w:themeColor="accent1" w:themeShade="BF"/>
    </w:rPr>
  </w:style>
  <w:style w:type="paragraph" w:styleId="IntenseQuote">
    <w:name w:val="Intense Quote"/>
    <w:basedOn w:val="Normal"/>
    <w:next w:val="Normal"/>
    <w:link w:val="IntenseQuoteChar"/>
    <w:uiPriority w:val="30"/>
    <w:qFormat/>
    <w:rsid w:val="00D0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AB0"/>
    <w:rPr>
      <w:i/>
      <w:iCs/>
      <w:color w:val="0F4761" w:themeColor="accent1" w:themeShade="BF"/>
    </w:rPr>
  </w:style>
  <w:style w:type="character" w:styleId="IntenseReference">
    <w:name w:val="Intense Reference"/>
    <w:basedOn w:val="DefaultParagraphFont"/>
    <w:uiPriority w:val="32"/>
    <w:qFormat/>
    <w:rsid w:val="00D00AB0"/>
    <w:rPr>
      <w:b/>
      <w:bCs/>
      <w:smallCaps/>
      <w:color w:val="0F4761" w:themeColor="accent1" w:themeShade="BF"/>
      <w:spacing w:val="5"/>
    </w:rPr>
  </w:style>
  <w:style w:type="paragraph" w:styleId="NormalWeb">
    <w:name w:val="Normal (Web)"/>
    <w:basedOn w:val="Normal"/>
    <w:uiPriority w:val="99"/>
    <w:unhideWhenUsed/>
    <w:rsid w:val="00D00A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0AB0"/>
    <w:rPr>
      <w:b/>
      <w:bCs/>
    </w:rPr>
  </w:style>
  <w:style w:type="character" w:styleId="Emphasis">
    <w:name w:val="Emphasis"/>
    <w:basedOn w:val="DefaultParagraphFont"/>
    <w:uiPriority w:val="20"/>
    <w:qFormat/>
    <w:rsid w:val="00D00AB0"/>
    <w:rPr>
      <w:i/>
      <w:iCs/>
    </w:rPr>
  </w:style>
  <w:style w:type="paragraph" w:customStyle="1" w:styleId="p1">
    <w:name w:val="p1"/>
    <w:basedOn w:val="Normal"/>
    <w:rsid w:val="007201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72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2358">
      <w:bodyDiv w:val="1"/>
      <w:marLeft w:val="0"/>
      <w:marRight w:val="0"/>
      <w:marTop w:val="0"/>
      <w:marBottom w:val="0"/>
      <w:divBdr>
        <w:top w:val="none" w:sz="0" w:space="0" w:color="auto"/>
        <w:left w:val="none" w:sz="0" w:space="0" w:color="auto"/>
        <w:bottom w:val="none" w:sz="0" w:space="0" w:color="auto"/>
        <w:right w:val="none" w:sz="0" w:space="0" w:color="auto"/>
      </w:divBdr>
    </w:div>
    <w:div w:id="69010562">
      <w:bodyDiv w:val="1"/>
      <w:marLeft w:val="0"/>
      <w:marRight w:val="0"/>
      <w:marTop w:val="0"/>
      <w:marBottom w:val="0"/>
      <w:divBdr>
        <w:top w:val="none" w:sz="0" w:space="0" w:color="auto"/>
        <w:left w:val="none" w:sz="0" w:space="0" w:color="auto"/>
        <w:bottom w:val="none" w:sz="0" w:space="0" w:color="auto"/>
        <w:right w:val="none" w:sz="0" w:space="0" w:color="auto"/>
      </w:divBdr>
    </w:div>
    <w:div w:id="71509643">
      <w:bodyDiv w:val="1"/>
      <w:marLeft w:val="0"/>
      <w:marRight w:val="0"/>
      <w:marTop w:val="0"/>
      <w:marBottom w:val="0"/>
      <w:divBdr>
        <w:top w:val="none" w:sz="0" w:space="0" w:color="auto"/>
        <w:left w:val="none" w:sz="0" w:space="0" w:color="auto"/>
        <w:bottom w:val="none" w:sz="0" w:space="0" w:color="auto"/>
        <w:right w:val="none" w:sz="0" w:space="0" w:color="auto"/>
      </w:divBdr>
    </w:div>
    <w:div w:id="87891578">
      <w:bodyDiv w:val="1"/>
      <w:marLeft w:val="0"/>
      <w:marRight w:val="0"/>
      <w:marTop w:val="0"/>
      <w:marBottom w:val="0"/>
      <w:divBdr>
        <w:top w:val="none" w:sz="0" w:space="0" w:color="auto"/>
        <w:left w:val="none" w:sz="0" w:space="0" w:color="auto"/>
        <w:bottom w:val="none" w:sz="0" w:space="0" w:color="auto"/>
        <w:right w:val="none" w:sz="0" w:space="0" w:color="auto"/>
      </w:divBdr>
    </w:div>
    <w:div w:id="119299186">
      <w:bodyDiv w:val="1"/>
      <w:marLeft w:val="0"/>
      <w:marRight w:val="0"/>
      <w:marTop w:val="0"/>
      <w:marBottom w:val="0"/>
      <w:divBdr>
        <w:top w:val="none" w:sz="0" w:space="0" w:color="auto"/>
        <w:left w:val="none" w:sz="0" w:space="0" w:color="auto"/>
        <w:bottom w:val="none" w:sz="0" w:space="0" w:color="auto"/>
        <w:right w:val="none" w:sz="0" w:space="0" w:color="auto"/>
      </w:divBdr>
    </w:div>
    <w:div w:id="147865385">
      <w:bodyDiv w:val="1"/>
      <w:marLeft w:val="0"/>
      <w:marRight w:val="0"/>
      <w:marTop w:val="0"/>
      <w:marBottom w:val="0"/>
      <w:divBdr>
        <w:top w:val="none" w:sz="0" w:space="0" w:color="auto"/>
        <w:left w:val="none" w:sz="0" w:space="0" w:color="auto"/>
        <w:bottom w:val="none" w:sz="0" w:space="0" w:color="auto"/>
        <w:right w:val="none" w:sz="0" w:space="0" w:color="auto"/>
      </w:divBdr>
    </w:div>
    <w:div w:id="156728842">
      <w:bodyDiv w:val="1"/>
      <w:marLeft w:val="0"/>
      <w:marRight w:val="0"/>
      <w:marTop w:val="0"/>
      <w:marBottom w:val="0"/>
      <w:divBdr>
        <w:top w:val="none" w:sz="0" w:space="0" w:color="auto"/>
        <w:left w:val="none" w:sz="0" w:space="0" w:color="auto"/>
        <w:bottom w:val="none" w:sz="0" w:space="0" w:color="auto"/>
        <w:right w:val="none" w:sz="0" w:space="0" w:color="auto"/>
      </w:divBdr>
    </w:div>
    <w:div w:id="201291842">
      <w:bodyDiv w:val="1"/>
      <w:marLeft w:val="0"/>
      <w:marRight w:val="0"/>
      <w:marTop w:val="0"/>
      <w:marBottom w:val="0"/>
      <w:divBdr>
        <w:top w:val="none" w:sz="0" w:space="0" w:color="auto"/>
        <w:left w:val="none" w:sz="0" w:space="0" w:color="auto"/>
        <w:bottom w:val="none" w:sz="0" w:space="0" w:color="auto"/>
        <w:right w:val="none" w:sz="0" w:space="0" w:color="auto"/>
      </w:divBdr>
    </w:div>
    <w:div w:id="271864210">
      <w:bodyDiv w:val="1"/>
      <w:marLeft w:val="0"/>
      <w:marRight w:val="0"/>
      <w:marTop w:val="0"/>
      <w:marBottom w:val="0"/>
      <w:divBdr>
        <w:top w:val="none" w:sz="0" w:space="0" w:color="auto"/>
        <w:left w:val="none" w:sz="0" w:space="0" w:color="auto"/>
        <w:bottom w:val="none" w:sz="0" w:space="0" w:color="auto"/>
        <w:right w:val="none" w:sz="0" w:space="0" w:color="auto"/>
      </w:divBdr>
    </w:div>
    <w:div w:id="305595744">
      <w:bodyDiv w:val="1"/>
      <w:marLeft w:val="0"/>
      <w:marRight w:val="0"/>
      <w:marTop w:val="0"/>
      <w:marBottom w:val="0"/>
      <w:divBdr>
        <w:top w:val="none" w:sz="0" w:space="0" w:color="auto"/>
        <w:left w:val="none" w:sz="0" w:space="0" w:color="auto"/>
        <w:bottom w:val="none" w:sz="0" w:space="0" w:color="auto"/>
        <w:right w:val="none" w:sz="0" w:space="0" w:color="auto"/>
      </w:divBdr>
    </w:div>
    <w:div w:id="345056380">
      <w:bodyDiv w:val="1"/>
      <w:marLeft w:val="0"/>
      <w:marRight w:val="0"/>
      <w:marTop w:val="0"/>
      <w:marBottom w:val="0"/>
      <w:divBdr>
        <w:top w:val="none" w:sz="0" w:space="0" w:color="auto"/>
        <w:left w:val="none" w:sz="0" w:space="0" w:color="auto"/>
        <w:bottom w:val="none" w:sz="0" w:space="0" w:color="auto"/>
        <w:right w:val="none" w:sz="0" w:space="0" w:color="auto"/>
      </w:divBdr>
    </w:div>
    <w:div w:id="358316051">
      <w:bodyDiv w:val="1"/>
      <w:marLeft w:val="0"/>
      <w:marRight w:val="0"/>
      <w:marTop w:val="0"/>
      <w:marBottom w:val="0"/>
      <w:divBdr>
        <w:top w:val="none" w:sz="0" w:space="0" w:color="auto"/>
        <w:left w:val="none" w:sz="0" w:space="0" w:color="auto"/>
        <w:bottom w:val="none" w:sz="0" w:space="0" w:color="auto"/>
        <w:right w:val="none" w:sz="0" w:space="0" w:color="auto"/>
      </w:divBdr>
    </w:div>
    <w:div w:id="376322939">
      <w:bodyDiv w:val="1"/>
      <w:marLeft w:val="0"/>
      <w:marRight w:val="0"/>
      <w:marTop w:val="0"/>
      <w:marBottom w:val="0"/>
      <w:divBdr>
        <w:top w:val="none" w:sz="0" w:space="0" w:color="auto"/>
        <w:left w:val="none" w:sz="0" w:space="0" w:color="auto"/>
        <w:bottom w:val="none" w:sz="0" w:space="0" w:color="auto"/>
        <w:right w:val="none" w:sz="0" w:space="0" w:color="auto"/>
      </w:divBdr>
    </w:div>
    <w:div w:id="377054296">
      <w:bodyDiv w:val="1"/>
      <w:marLeft w:val="0"/>
      <w:marRight w:val="0"/>
      <w:marTop w:val="0"/>
      <w:marBottom w:val="0"/>
      <w:divBdr>
        <w:top w:val="none" w:sz="0" w:space="0" w:color="auto"/>
        <w:left w:val="none" w:sz="0" w:space="0" w:color="auto"/>
        <w:bottom w:val="none" w:sz="0" w:space="0" w:color="auto"/>
        <w:right w:val="none" w:sz="0" w:space="0" w:color="auto"/>
      </w:divBdr>
    </w:div>
    <w:div w:id="379480898">
      <w:bodyDiv w:val="1"/>
      <w:marLeft w:val="0"/>
      <w:marRight w:val="0"/>
      <w:marTop w:val="0"/>
      <w:marBottom w:val="0"/>
      <w:divBdr>
        <w:top w:val="none" w:sz="0" w:space="0" w:color="auto"/>
        <w:left w:val="none" w:sz="0" w:space="0" w:color="auto"/>
        <w:bottom w:val="none" w:sz="0" w:space="0" w:color="auto"/>
        <w:right w:val="none" w:sz="0" w:space="0" w:color="auto"/>
      </w:divBdr>
    </w:div>
    <w:div w:id="443816522">
      <w:bodyDiv w:val="1"/>
      <w:marLeft w:val="0"/>
      <w:marRight w:val="0"/>
      <w:marTop w:val="0"/>
      <w:marBottom w:val="0"/>
      <w:divBdr>
        <w:top w:val="none" w:sz="0" w:space="0" w:color="auto"/>
        <w:left w:val="none" w:sz="0" w:space="0" w:color="auto"/>
        <w:bottom w:val="none" w:sz="0" w:space="0" w:color="auto"/>
        <w:right w:val="none" w:sz="0" w:space="0" w:color="auto"/>
      </w:divBdr>
    </w:div>
    <w:div w:id="460660853">
      <w:bodyDiv w:val="1"/>
      <w:marLeft w:val="0"/>
      <w:marRight w:val="0"/>
      <w:marTop w:val="0"/>
      <w:marBottom w:val="0"/>
      <w:divBdr>
        <w:top w:val="none" w:sz="0" w:space="0" w:color="auto"/>
        <w:left w:val="none" w:sz="0" w:space="0" w:color="auto"/>
        <w:bottom w:val="none" w:sz="0" w:space="0" w:color="auto"/>
        <w:right w:val="none" w:sz="0" w:space="0" w:color="auto"/>
      </w:divBdr>
    </w:div>
    <w:div w:id="484443655">
      <w:bodyDiv w:val="1"/>
      <w:marLeft w:val="0"/>
      <w:marRight w:val="0"/>
      <w:marTop w:val="0"/>
      <w:marBottom w:val="0"/>
      <w:divBdr>
        <w:top w:val="none" w:sz="0" w:space="0" w:color="auto"/>
        <w:left w:val="none" w:sz="0" w:space="0" w:color="auto"/>
        <w:bottom w:val="none" w:sz="0" w:space="0" w:color="auto"/>
        <w:right w:val="none" w:sz="0" w:space="0" w:color="auto"/>
      </w:divBdr>
    </w:div>
    <w:div w:id="492331890">
      <w:bodyDiv w:val="1"/>
      <w:marLeft w:val="0"/>
      <w:marRight w:val="0"/>
      <w:marTop w:val="0"/>
      <w:marBottom w:val="0"/>
      <w:divBdr>
        <w:top w:val="none" w:sz="0" w:space="0" w:color="auto"/>
        <w:left w:val="none" w:sz="0" w:space="0" w:color="auto"/>
        <w:bottom w:val="none" w:sz="0" w:space="0" w:color="auto"/>
        <w:right w:val="none" w:sz="0" w:space="0" w:color="auto"/>
      </w:divBdr>
    </w:div>
    <w:div w:id="500894534">
      <w:bodyDiv w:val="1"/>
      <w:marLeft w:val="0"/>
      <w:marRight w:val="0"/>
      <w:marTop w:val="0"/>
      <w:marBottom w:val="0"/>
      <w:divBdr>
        <w:top w:val="none" w:sz="0" w:space="0" w:color="auto"/>
        <w:left w:val="none" w:sz="0" w:space="0" w:color="auto"/>
        <w:bottom w:val="none" w:sz="0" w:space="0" w:color="auto"/>
        <w:right w:val="none" w:sz="0" w:space="0" w:color="auto"/>
      </w:divBdr>
    </w:div>
    <w:div w:id="508562739">
      <w:bodyDiv w:val="1"/>
      <w:marLeft w:val="0"/>
      <w:marRight w:val="0"/>
      <w:marTop w:val="0"/>
      <w:marBottom w:val="0"/>
      <w:divBdr>
        <w:top w:val="none" w:sz="0" w:space="0" w:color="auto"/>
        <w:left w:val="none" w:sz="0" w:space="0" w:color="auto"/>
        <w:bottom w:val="none" w:sz="0" w:space="0" w:color="auto"/>
        <w:right w:val="none" w:sz="0" w:space="0" w:color="auto"/>
      </w:divBdr>
    </w:div>
    <w:div w:id="531382440">
      <w:bodyDiv w:val="1"/>
      <w:marLeft w:val="0"/>
      <w:marRight w:val="0"/>
      <w:marTop w:val="0"/>
      <w:marBottom w:val="0"/>
      <w:divBdr>
        <w:top w:val="none" w:sz="0" w:space="0" w:color="auto"/>
        <w:left w:val="none" w:sz="0" w:space="0" w:color="auto"/>
        <w:bottom w:val="none" w:sz="0" w:space="0" w:color="auto"/>
        <w:right w:val="none" w:sz="0" w:space="0" w:color="auto"/>
      </w:divBdr>
    </w:div>
    <w:div w:id="544677400">
      <w:bodyDiv w:val="1"/>
      <w:marLeft w:val="0"/>
      <w:marRight w:val="0"/>
      <w:marTop w:val="0"/>
      <w:marBottom w:val="0"/>
      <w:divBdr>
        <w:top w:val="none" w:sz="0" w:space="0" w:color="auto"/>
        <w:left w:val="none" w:sz="0" w:space="0" w:color="auto"/>
        <w:bottom w:val="none" w:sz="0" w:space="0" w:color="auto"/>
        <w:right w:val="none" w:sz="0" w:space="0" w:color="auto"/>
      </w:divBdr>
    </w:div>
    <w:div w:id="549000382">
      <w:bodyDiv w:val="1"/>
      <w:marLeft w:val="0"/>
      <w:marRight w:val="0"/>
      <w:marTop w:val="0"/>
      <w:marBottom w:val="0"/>
      <w:divBdr>
        <w:top w:val="none" w:sz="0" w:space="0" w:color="auto"/>
        <w:left w:val="none" w:sz="0" w:space="0" w:color="auto"/>
        <w:bottom w:val="none" w:sz="0" w:space="0" w:color="auto"/>
        <w:right w:val="none" w:sz="0" w:space="0" w:color="auto"/>
      </w:divBdr>
    </w:div>
    <w:div w:id="556401818">
      <w:bodyDiv w:val="1"/>
      <w:marLeft w:val="0"/>
      <w:marRight w:val="0"/>
      <w:marTop w:val="0"/>
      <w:marBottom w:val="0"/>
      <w:divBdr>
        <w:top w:val="none" w:sz="0" w:space="0" w:color="auto"/>
        <w:left w:val="none" w:sz="0" w:space="0" w:color="auto"/>
        <w:bottom w:val="none" w:sz="0" w:space="0" w:color="auto"/>
        <w:right w:val="none" w:sz="0" w:space="0" w:color="auto"/>
      </w:divBdr>
    </w:div>
    <w:div w:id="579490752">
      <w:bodyDiv w:val="1"/>
      <w:marLeft w:val="0"/>
      <w:marRight w:val="0"/>
      <w:marTop w:val="0"/>
      <w:marBottom w:val="0"/>
      <w:divBdr>
        <w:top w:val="none" w:sz="0" w:space="0" w:color="auto"/>
        <w:left w:val="none" w:sz="0" w:space="0" w:color="auto"/>
        <w:bottom w:val="none" w:sz="0" w:space="0" w:color="auto"/>
        <w:right w:val="none" w:sz="0" w:space="0" w:color="auto"/>
      </w:divBdr>
    </w:div>
    <w:div w:id="586308623">
      <w:bodyDiv w:val="1"/>
      <w:marLeft w:val="0"/>
      <w:marRight w:val="0"/>
      <w:marTop w:val="0"/>
      <w:marBottom w:val="0"/>
      <w:divBdr>
        <w:top w:val="none" w:sz="0" w:space="0" w:color="auto"/>
        <w:left w:val="none" w:sz="0" w:space="0" w:color="auto"/>
        <w:bottom w:val="none" w:sz="0" w:space="0" w:color="auto"/>
        <w:right w:val="none" w:sz="0" w:space="0" w:color="auto"/>
      </w:divBdr>
    </w:div>
    <w:div w:id="593782383">
      <w:bodyDiv w:val="1"/>
      <w:marLeft w:val="0"/>
      <w:marRight w:val="0"/>
      <w:marTop w:val="0"/>
      <w:marBottom w:val="0"/>
      <w:divBdr>
        <w:top w:val="none" w:sz="0" w:space="0" w:color="auto"/>
        <w:left w:val="none" w:sz="0" w:space="0" w:color="auto"/>
        <w:bottom w:val="none" w:sz="0" w:space="0" w:color="auto"/>
        <w:right w:val="none" w:sz="0" w:space="0" w:color="auto"/>
      </w:divBdr>
    </w:div>
    <w:div w:id="672728712">
      <w:bodyDiv w:val="1"/>
      <w:marLeft w:val="0"/>
      <w:marRight w:val="0"/>
      <w:marTop w:val="0"/>
      <w:marBottom w:val="0"/>
      <w:divBdr>
        <w:top w:val="none" w:sz="0" w:space="0" w:color="auto"/>
        <w:left w:val="none" w:sz="0" w:space="0" w:color="auto"/>
        <w:bottom w:val="none" w:sz="0" w:space="0" w:color="auto"/>
        <w:right w:val="none" w:sz="0" w:space="0" w:color="auto"/>
      </w:divBdr>
    </w:div>
    <w:div w:id="678849129">
      <w:bodyDiv w:val="1"/>
      <w:marLeft w:val="0"/>
      <w:marRight w:val="0"/>
      <w:marTop w:val="0"/>
      <w:marBottom w:val="0"/>
      <w:divBdr>
        <w:top w:val="none" w:sz="0" w:space="0" w:color="auto"/>
        <w:left w:val="none" w:sz="0" w:space="0" w:color="auto"/>
        <w:bottom w:val="none" w:sz="0" w:space="0" w:color="auto"/>
        <w:right w:val="none" w:sz="0" w:space="0" w:color="auto"/>
      </w:divBdr>
    </w:div>
    <w:div w:id="680623203">
      <w:bodyDiv w:val="1"/>
      <w:marLeft w:val="0"/>
      <w:marRight w:val="0"/>
      <w:marTop w:val="0"/>
      <w:marBottom w:val="0"/>
      <w:divBdr>
        <w:top w:val="none" w:sz="0" w:space="0" w:color="auto"/>
        <w:left w:val="none" w:sz="0" w:space="0" w:color="auto"/>
        <w:bottom w:val="none" w:sz="0" w:space="0" w:color="auto"/>
        <w:right w:val="none" w:sz="0" w:space="0" w:color="auto"/>
      </w:divBdr>
    </w:div>
    <w:div w:id="713625857">
      <w:bodyDiv w:val="1"/>
      <w:marLeft w:val="0"/>
      <w:marRight w:val="0"/>
      <w:marTop w:val="0"/>
      <w:marBottom w:val="0"/>
      <w:divBdr>
        <w:top w:val="none" w:sz="0" w:space="0" w:color="auto"/>
        <w:left w:val="none" w:sz="0" w:space="0" w:color="auto"/>
        <w:bottom w:val="none" w:sz="0" w:space="0" w:color="auto"/>
        <w:right w:val="none" w:sz="0" w:space="0" w:color="auto"/>
      </w:divBdr>
    </w:div>
    <w:div w:id="741026710">
      <w:bodyDiv w:val="1"/>
      <w:marLeft w:val="0"/>
      <w:marRight w:val="0"/>
      <w:marTop w:val="0"/>
      <w:marBottom w:val="0"/>
      <w:divBdr>
        <w:top w:val="none" w:sz="0" w:space="0" w:color="auto"/>
        <w:left w:val="none" w:sz="0" w:space="0" w:color="auto"/>
        <w:bottom w:val="none" w:sz="0" w:space="0" w:color="auto"/>
        <w:right w:val="none" w:sz="0" w:space="0" w:color="auto"/>
      </w:divBdr>
    </w:div>
    <w:div w:id="742680515">
      <w:bodyDiv w:val="1"/>
      <w:marLeft w:val="0"/>
      <w:marRight w:val="0"/>
      <w:marTop w:val="0"/>
      <w:marBottom w:val="0"/>
      <w:divBdr>
        <w:top w:val="none" w:sz="0" w:space="0" w:color="auto"/>
        <w:left w:val="none" w:sz="0" w:space="0" w:color="auto"/>
        <w:bottom w:val="none" w:sz="0" w:space="0" w:color="auto"/>
        <w:right w:val="none" w:sz="0" w:space="0" w:color="auto"/>
      </w:divBdr>
    </w:div>
    <w:div w:id="797070600">
      <w:bodyDiv w:val="1"/>
      <w:marLeft w:val="0"/>
      <w:marRight w:val="0"/>
      <w:marTop w:val="0"/>
      <w:marBottom w:val="0"/>
      <w:divBdr>
        <w:top w:val="none" w:sz="0" w:space="0" w:color="auto"/>
        <w:left w:val="none" w:sz="0" w:space="0" w:color="auto"/>
        <w:bottom w:val="none" w:sz="0" w:space="0" w:color="auto"/>
        <w:right w:val="none" w:sz="0" w:space="0" w:color="auto"/>
      </w:divBdr>
    </w:div>
    <w:div w:id="857625204">
      <w:bodyDiv w:val="1"/>
      <w:marLeft w:val="0"/>
      <w:marRight w:val="0"/>
      <w:marTop w:val="0"/>
      <w:marBottom w:val="0"/>
      <w:divBdr>
        <w:top w:val="none" w:sz="0" w:space="0" w:color="auto"/>
        <w:left w:val="none" w:sz="0" w:space="0" w:color="auto"/>
        <w:bottom w:val="none" w:sz="0" w:space="0" w:color="auto"/>
        <w:right w:val="none" w:sz="0" w:space="0" w:color="auto"/>
      </w:divBdr>
    </w:div>
    <w:div w:id="886839824">
      <w:bodyDiv w:val="1"/>
      <w:marLeft w:val="0"/>
      <w:marRight w:val="0"/>
      <w:marTop w:val="0"/>
      <w:marBottom w:val="0"/>
      <w:divBdr>
        <w:top w:val="none" w:sz="0" w:space="0" w:color="auto"/>
        <w:left w:val="none" w:sz="0" w:space="0" w:color="auto"/>
        <w:bottom w:val="none" w:sz="0" w:space="0" w:color="auto"/>
        <w:right w:val="none" w:sz="0" w:space="0" w:color="auto"/>
      </w:divBdr>
    </w:div>
    <w:div w:id="961034581">
      <w:bodyDiv w:val="1"/>
      <w:marLeft w:val="0"/>
      <w:marRight w:val="0"/>
      <w:marTop w:val="0"/>
      <w:marBottom w:val="0"/>
      <w:divBdr>
        <w:top w:val="none" w:sz="0" w:space="0" w:color="auto"/>
        <w:left w:val="none" w:sz="0" w:space="0" w:color="auto"/>
        <w:bottom w:val="none" w:sz="0" w:space="0" w:color="auto"/>
        <w:right w:val="none" w:sz="0" w:space="0" w:color="auto"/>
      </w:divBdr>
    </w:div>
    <w:div w:id="983504306">
      <w:bodyDiv w:val="1"/>
      <w:marLeft w:val="0"/>
      <w:marRight w:val="0"/>
      <w:marTop w:val="0"/>
      <w:marBottom w:val="0"/>
      <w:divBdr>
        <w:top w:val="none" w:sz="0" w:space="0" w:color="auto"/>
        <w:left w:val="none" w:sz="0" w:space="0" w:color="auto"/>
        <w:bottom w:val="none" w:sz="0" w:space="0" w:color="auto"/>
        <w:right w:val="none" w:sz="0" w:space="0" w:color="auto"/>
      </w:divBdr>
    </w:div>
    <w:div w:id="1019429016">
      <w:bodyDiv w:val="1"/>
      <w:marLeft w:val="0"/>
      <w:marRight w:val="0"/>
      <w:marTop w:val="0"/>
      <w:marBottom w:val="0"/>
      <w:divBdr>
        <w:top w:val="none" w:sz="0" w:space="0" w:color="auto"/>
        <w:left w:val="none" w:sz="0" w:space="0" w:color="auto"/>
        <w:bottom w:val="none" w:sz="0" w:space="0" w:color="auto"/>
        <w:right w:val="none" w:sz="0" w:space="0" w:color="auto"/>
      </w:divBdr>
    </w:div>
    <w:div w:id="1070078752">
      <w:bodyDiv w:val="1"/>
      <w:marLeft w:val="0"/>
      <w:marRight w:val="0"/>
      <w:marTop w:val="0"/>
      <w:marBottom w:val="0"/>
      <w:divBdr>
        <w:top w:val="none" w:sz="0" w:space="0" w:color="auto"/>
        <w:left w:val="none" w:sz="0" w:space="0" w:color="auto"/>
        <w:bottom w:val="none" w:sz="0" w:space="0" w:color="auto"/>
        <w:right w:val="none" w:sz="0" w:space="0" w:color="auto"/>
      </w:divBdr>
    </w:div>
    <w:div w:id="1077434959">
      <w:bodyDiv w:val="1"/>
      <w:marLeft w:val="0"/>
      <w:marRight w:val="0"/>
      <w:marTop w:val="0"/>
      <w:marBottom w:val="0"/>
      <w:divBdr>
        <w:top w:val="none" w:sz="0" w:space="0" w:color="auto"/>
        <w:left w:val="none" w:sz="0" w:space="0" w:color="auto"/>
        <w:bottom w:val="none" w:sz="0" w:space="0" w:color="auto"/>
        <w:right w:val="none" w:sz="0" w:space="0" w:color="auto"/>
      </w:divBdr>
    </w:div>
    <w:div w:id="1157694588">
      <w:bodyDiv w:val="1"/>
      <w:marLeft w:val="0"/>
      <w:marRight w:val="0"/>
      <w:marTop w:val="0"/>
      <w:marBottom w:val="0"/>
      <w:divBdr>
        <w:top w:val="none" w:sz="0" w:space="0" w:color="auto"/>
        <w:left w:val="none" w:sz="0" w:space="0" w:color="auto"/>
        <w:bottom w:val="none" w:sz="0" w:space="0" w:color="auto"/>
        <w:right w:val="none" w:sz="0" w:space="0" w:color="auto"/>
      </w:divBdr>
    </w:div>
    <w:div w:id="1164396898">
      <w:bodyDiv w:val="1"/>
      <w:marLeft w:val="0"/>
      <w:marRight w:val="0"/>
      <w:marTop w:val="0"/>
      <w:marBottom w:val="0"/>
      <w:divBdr>
        <w:top w:val="none" w:sz="0" w:space="0" w:color="auto"/>
        <w:left w:val="none" w:sz="0" w:space="0" w:color="auto"/>
        <w:bottom w:val="none" w:sz="0" w:space="0" w:color="auto"/>
        <w:right w:val="none" w:sz="0" w:space="0" w:color="auto"/>
      </w:divBdr>
    </w:div>
    <w:div w:id="1167403492">
      <w:bodyDiv w:val="1"/>
      <w:marLeft w:val="0"/>
      <w:marRight w:val="0"/>
      <w:marTop w:val="0"/>
      <w:marBottom w:val="0"/>
      <w:divBdr>
        <w:top w:val="none" w:sz="0" w:space="0" w:color="auto"/>
        <w:left w:val="none" w:sz="0" w:space="0" w:color="auto"/>
        <w:bottom w:val="none" w:sz="0" w:space="0" w:color="auto"/>
        <w:right w:val="none" w:sz="0" w:space="0" w:color="auto"/>
      </w:divBdr>
    </w:div>
    <w:div w:id="1253507999">
      <w:bodyDiv w:val="1"/>
      <w:marLeft w:val="0"/>
      <w:marRight w:val="0"/>
      <w:marTop w:val="0"/>
      <w:marBottom w:val="0"/>
      <w:divBdr>
        <w:top w:val="none" w:sz="0" w:space="0" w:color="auto"/>
        <w:left w:val="none" w:sz="0" w:space="0" w:color="auto"/>
        <w:bottom w:val="none" w:sz="0" w:space="0" w:color="auto"/>
        <w:right w:val="none" w:sz="0" w:space="0" w:color="auto"/>
      </w:divBdr>
    </w:div>
    <w:div w:id="1273199748">
      <w:bodyDiv w:val="1"/>
      <w:marLeft w:val="0"/>
      <w:marRight w:val="0"/>
      <w:marTop w:val="0"/>
      <w:marBottom w:val="0"/>
      <w:divBdr>
        <w:top w:val="none" w:sz="0" w:space="0" w:color="auto"/>
        <w:left w:val="none" w:sz="0" w:space="0" w:color="auto"/>
        <w:bottom w:val="none" w:sz="0" w:space="0" w:color="auto"/>
        <w:right w:val="none" w:sz="0" w:space="0" w:color="auto"/>
      </w:divBdr>
    </w:div>
    <w:div w:id="1302462549">
      <w:bodyDiv w:val="1"/>
      <w:marLeft w:val="0"/>
      <w:marRight w:val="0"/>
      <w:marTop w:val="0"/>
      <w:marBottom w:val="0"/>
      <w:divBdr>
        <w:top w:val="none" w:sz="0" w:space="0" w:color="auto"/>
        <w:left w:val="none" w:sz="0" w:space="0" w:color="auto"/>
        <w:bottom w:val="none" w:sz="0" w:space="0" w:color="auto"/>
        <w:right w:val="none" w:sz="0" w:space="0" w:color="auto"/>
      </w:divBdr>
    </w:div>
    <w:div w:id="1311669042">
      <w:bodyDiv w:val="1"/>
      <w:marLeft w:val="0"/>
      <w:marRight w:val="0"/>
      <w:marTop w:val="0"/>
      <w:marBottom w:val="0"/>
      <w:divBdr>
        <w:top w:val="none" w:sz="0" w:space="0" w:color="auto"/>
        <w:left w:val="none" w:sz="0" w:space="0" w:color="auto"/>
        <w:bottom w:val="none" w:sz="0" w:space="0" w:color="auto"/>
        <w:right w:val="none" w:sz="0" w:space="0" w:color="auto"/>
      </w:divBdr>
    </w:div>
    <w:div w:id="1334600581">
      <w:bodyDiv w:val="1"/>
      <w:marLeft w:val="0"/>
      <w:marRight w:val="0"/>
      <w:marTop w:val="0"/>
      <w:marBottom w:val="0"/>
      <w:divBdr>
        <w:top w:val="none" w:sz="0" w:space="0" w:color="auto"/>
        <w:left w:val="none" w:sz="0" w:space="0" w:color="auto"/>
        <w:bottom w:val="none" w:sz="0" w:space="0" w:color="auto"/>
        <w:right w:val="none" w:sz="0" w:space="0" w:color="auto"/>
      </w:divBdr>
    </w:div>
    <w:div w:id="1363480227">
      <w:bodyDiv w:val="1"/>
      <w:marLeft w:val="0"/>
      <w:marRight w:val="0"/>
      <w:marTop w:val="0"/>
      <w:marBottom w:val="0"/>
      <w:divBdr>
        <w:top w:val="none" w:sz="0" w:space="0" w:color="auto"/>
        <w:left w:val="none" w:sz="0" w:space="0" w:color="auto"/>
        <w:bottom w:val="none" w:sz="0" w:space="0" w:color="auto"/>
        <w:right w:val="none" w:sz="0" w:space="0" w:color="auto"/>
      </w:divBdr>
    </w:div>
    <w:div w:id="1367490137">
      <w:bodyDiv w:val="1"/>
      <w:marLeft w:val="0"/>
      <w:marRight w:val="0"/>
      <w:marTop w:val="0"/>
      <w:marBottom w:val="0"/>
      <w:divBdr>
        <w:top w:val="none" w:sz="0" w:space="0" w:color="auto"/>
        <w:left w:val="none" w:sz="0" w:space="0" w:color="auto"/>
        <w:bottom w:val="none" w:sz="0" w:space="0" w:color="auto"/>
        <w:right w:val="none" w:sz="0" w:space="0" w:color="auto"/>
      </w:divBdr>
    </w:div>
    <w:div w:id="1418330432">
      <w:bodyDiv w:val="1"/>
      <w:marLeft w:val="0"/>
      <w:marRight w:val="0"/>
      <w:marTop w:val="0"/>
      <w:marBottom w:val="0"/>
      <w:divBdr>
        <w:top w:val="none" w:sz="0" w:space="0" w:color="auto"/>
        <w:left w:val="none" w:sz="0" w:space="0" w:color="auto"/>
        <w:bottom w:val="none" w:sz="0" w:space="0" w:color="auto"/>
        <w:right w:val="none" w:sz="0" w:space="0" w:color="auto"/>
      </w:divBdr>
    </w:div>
    <w:div w:id="1453866498">
      <w:bodyDiv w:val="1"/>
      <w:marLeft w:val="0"/>
      <w:marRight w:val="0"/>
      <w:marTop w:val="0"/>
      <w:marBottom w:val="0"/>
      <w:divBdr>
        <w:top w:val="none" w:sz="0" w:space="0" w:color="auto"/>
        <w:left w:val="none" w:sz="0" w:space="0" w:color="auto"/>
        <w:bottom w:val="none" w:sz="0" w:space="0" w:color="auto"/>
        <w:right w:val="none" w:sz="0" w:space="0" w:color="auto"/>
      </w:divBdr>
    </w:div>
    <w:div w:id="1475828979">
      <w:bodyDiv w:val="1"/>
      <w:marLeft w:val="0"/>
      <w:marRight w:val="0"/>
      <w:marTop w:val="0"/>
      <w:marBottom w:val="0"/>
      <w:divBdr>
        <w:top w:val="none" w:sz="0" w:space="0" w:color="auto"/>
        <w:left w:val="none" w:sz="0" w:space="0" w:color="auto"/>
        <w:bottom w:val="none" w:sz="0" w:space="0" w:color="auto"/>
        <w:right w:val="none" w:sz="0" w:space="0" w:color="auto"/>
      </w:divBdr>
    </w:div>
    <w:div w:id="1498378864">
      <w:bodyDiv w:val="1"/>
      <w:marLeft w:val="0"/>
      <w:marRight w:val="0"/>
      <w:marTop w:val="0"/>
      <w:marBottom w:val="0"/>
      <w:divBdr>
        <w:top w:val="none" w:sz="0" w:space="0" w:color="auto"/>
        <w:left w:val="none" w:sz="0" w:space="0" w:color="auto"/>
        <w:bottom w:val="none" w:sz="0" w:space="0" w:color="auto"/>
        <w:right w:val="none" w:sz="0" w:space="0" w:color="auto"/>
      </w:divBdr>
    </w:div>
    <w:div w:id="1535458386">
      <w:bodyDiv w:val="1"/>
      <w:marLeft w:val="0"/>
      <w:marRight w:val="0"/>
      <w:marTop w:val="0"/>
      <w:marBottom w:val="0"/>
      <w:divBdr>
        <w:top w:val="none" w:sz="0" w:space="0" w:color="auto"/>
        <w:left w:val="none" w:sz="0" w:space="0" w:color="auto"/>
        <w:bottom w:val="none" w:sz="0" w:space="0" w:color="auto"/>
        <w:right w:val="none" w:sz="0" w:space="0" w:color="auto"/>
      </w:divBdr>
    </w:div>
    <w:div w:id="1552578221">
      <w:bodyDiv w:val="1"/>
      <w:marLeft w:val="0"/>
      <w:marRight w:val="0"/>
      <w:marTop w:val="0"/>
      <w:marBottom w:val="0"/>
      <w:divBdr>
        <w:top w:val="none" w:sz="0" w:space="0" w:color="auto"/>
        <w:left w:val="none" w:sz="0" w:space="0" w:color="auto"/>
        <w:bottom w:val="none" w:sz="0" w:space="0" w:color="auto"/>
        <w:right w:val="none" w:sz="0" w:space="0" w:color="auto"/>
      </w:divBdr>
    </w:div>
    <w:div w:id="1555314929">
      <w:bodyDiv w:val="1"/>
      <w:marLeft w:val="0"/>
      <w:marRight w:val="0"/>
      <w:marTop w:val="0"/>
      <w:marBottom w:val="0"/>
      <w:divBdr>
        <w:top w:val="none" w:sz="0" w:space="0" w:color="auto"/>
        <w:left w:val="none" w:sz="0" w:space="0" w:color="auto"/>
        <w:bottom w:val="none" w:sz="0" w:space="0" w:color="auto"/>
        <w:right w:val="none" w:sz="0" w:space="0" w:color="auto"/>
      </w:divBdr>
    </w:div>
    <w:div w:id="1555777242">
      <w:bodyDiv w:val="1"/>
      <w:marLeft w:val="0"/>
      <w:marRight w:val="0"/>
      <w:marTop w:val="0"/>
      <w:marBottom w:val="0"/>
      <w:divBdr>
        <w:top w:val="none" w:sz="0" w:space="0" w:color="auto"/>
        <w:left w:val="none" w:sz="0" w:space="0" w:color="auto"/>
        <w:bottom w:val="none" w:sz="0" w:space="0" w:color="auto"/>
        <w:right w:val="none" w:sz="0" w:space="0" w:color="auto"/>
      </w:divBdr>
    </w:div>
    <w:div w:id="1578787194">
      <w:bodyDiv w:val="1"/>
      <w:marLeft w:val="0"/>
      <w:marRight w:val="0"/>
      <w:marTop w:val="0"/>
      <w:marBottom w:val="0"/>
      <w:divBdr>
        <w:top w:val="none" w:sz="0" w:space="0" w:color="auto"/>
        <w:left w:val="none" w:sz="0" w:space="0" w:color="auto"/>
        <w:bottom w:val="none" w:sz="0" w:space="0" w:color="auto"/>
        <w:right w:val="none" w:sz="0" w:space="0" w:color="auto"/>
      </w:divBdr>
    </w:div>
    <w:div w:id="1588614068">
      <w:bodyDiv w:val="1"/>
      <w:marLeft w:val="0"/>
      <w:marRight w:val="0"/>
      <w:marTop w:val="0"/>
      <w:marBottom w:val="0"/>
      <w:divBdr>
        <w:top w:val="none" w:sz="0" w:space="0" w:color="auto"/>
        <w:left w:val="none" w:sz="0" w:space="0" w:color="auto"/>
        <w:bottom w:val="none" w:sz="0" w:space="0" w:color="auto"/>
        <w:right w:val="none" w:sz="0" w:space="0" w:color="auto"/>
      </w:divBdr>
    </w:div>
    <w:div w:id="1674260465">
      <w:bodyDiv w:val="1"/>
      <w:marLeft w:val="0"/>
      <w:marRight w:val="0"/>
      <w:marTop w:val="0"/>
      <w:marBottom w:val="0"/>
      <w:divBdr>
        <w:top w:val="none" w:sz="0" w:space="0" w:color="auto"/>
        <w:left w:val="none" w:sz="0" w:space="0" w:color="auto"/>
        <w:bottom w:val="none" w:sz="0" w:space="0" w:color="auto"/>
        <w:right w:val="none" w:sz="0" w:space="0" w:color="auto"/>
      </w:divBdr>
    </w:div>
    <w:div w:id="1813254111">
      <w:bodyDiv w:val="1"/>
      <w:marLeft w:val="0"/>
      <w:marRight w:val="0"/>
      <w:marTop w:val="0"/>
      <w:marBottom w:val="0"/>
      <w:divBdr>
        <w:top w:val="none" w:sz="0" w:space="0" w:color="auto"/>
        <w:left w:val="none" w:sz="0" w:space="0" w:color="auto"/>
        <w:bottom w:val="none" w:sz="0" w:space="0" w:color="auto"/>
        <w:right w:val="none" w:sz="0" w:space="0" w:color="auto"/>
      </w:divBdr>
    </w:div>
    <w:div w:id="1850681326">
      <w:bodyDiv w:val="1"/>
      <w:marLeft w:val="0"/>
      <w:marRight w:val="0"/>
      <w:marTop w:val="0"/>
      <w:marBottom w:val="0"/>
      <w:divBdr>
        <w:top w:val="none" w:sz="0" w:space="0" w:color="auto"/>
        <w:left w:val="none" w:sz="0" w:space="0" w:color="auto"/>
        <w:bottom w:val="none" w:sz="0" w:space="0" w:color="auto"/>
        <w:right w:val="none" w:sz="0" w:space="0" w:color="auto"/>
      </w:divBdr>
    </w:div>
    <w:div w:id="1857570519">
      <w:bodyDiv w:val="1"/>
      <w:marLeft w:val="0"/>
      <w:marRight w:val="0"/>
      <w:marTop w:val="0"/>
      <w:marBottom w:val="0"/>
      <w:divBdr>
        <w:top w:val="none" w:sz="0" w:space="0" w:color="auto"/>
        <w:left w:val="none" w:sz="0" w:space="0" w:color="auto"/>
        <w:bottom w:val="none" w:sz="0" w:space="0" w:color="auto"/>
        <w:right w:val="none" w:sz="0" w:space="0" w:color="auto"/>
      </w:divBdr>
    </w:div>
    <w:div w:id="1891722027">
      <w:bodyDiv w:val="1"/>
      <w:marLeft w:val="0"/>
      <w:marRight w:val="0"/>
      <w:marTop w:val="0"/>
      <w:marBottom w:val="0"/>
      <w:divBdr>
        <w:top w:val="none" w:sz="0" w:space="0" w:color="auto"/>
        <w:left w:val="none" w:sz="0" w:space="0" w:color="auto"/>
        <w:bottom w:val="none" w:sz="0" w:space="0" w:color="auto"/>
        <w:right w:val="none" w:sz="0" w:space="0" w:color="auto"/>
      </w:divBdr>
    </w:div>
    <w:div w:id="1910576424">
      <w:bodyDiv w:val="1"/>
      <w:marLeft w:val="0"/>
      <w:marRight w:val="0"/>
      <w:marTop w:val="0"/>
      <w:marBottom w:val="0"/>
      <w:divBdr>
        <w:top w:val="none" w:sz="0" w:space="0" w:color="auto"/>
        <w:left w:val="none" w:sz="0" w:space="0" w:color="auto"/>
        <w:bottom w:val="none" w:sz="0" w:space="0" w:color="auto"/>
        <w:right w:val="none" w:sz="0" w:space="0" w:color="auto"/>
      </w:divBdr>
    </w:div>
    <w:div w:id="1918860288">
      <w:bodyDiv w:val="1"/>
      <w:marLeft w:val="0"/>
      <w:marRight w:val="0"/>
      <w:marTop w:val="0"/>
      <w:marBottom w:val="0"/>
      <w:divBdr>
        <w:top w:val="none" w:sz="0" w:space="0" w:color="auto"/>
        <w:left w:val="none" w:sz="0" w:space="0" w:color="auto"/>
        <w:bottom w:val="none" w:sz="0" w:space="0" w:color="auto"/>
        <w:right w:val="none" w:sz="0" w:space="0" w:color="auto"/>
      </w:divBdr>
    </w:div>
    <w:div w:id="1927684601">
      <w:bodyDiv w:val="1"/>
      <w:marLeft w:val="0"/>
      <w:marRight w:val="0"/>
      <w:marTop w:val="0"/>
      <w:marBottom w:val="0"/>
      <w:divBdr>
        <w:top w:val="none" w:sz="0" w:space="0" w:color="auto"/>
        <w:left w:val="none" w:sz="0" w:space="0" w:color="auto"/>
        <w:bottom w:val="none" w:sz="0" w:space="0" w:color="auto"/>
        <w:right w:val="none" w:sz="0" w:space="0" w:color="auto"/>
      </w:divBdr>
    </w:div>
    <w:div w:id="1932856198">
      <w:bodyDiv w:val="1"/>
      <w:marLeft w:val="0"/>
      <w:marRight w:val="0"/>
      <w:marTop w:val="0"/>
      <w:marBottom w:val="0"/>
      <w:divBdr>
        <w:top w:val="none" w:sz="0" w:space="0" w:color="auto"/>
        <w:left w:val="none" w:sz="0" w:space="0" w:color="auto"/>
        <w:bottom w:val="none" w:sz="0" w:space="0" w:color="auto"/>
        <w:right w:val="none" w:sz="0" w:space="0" w:color="auto"/>
      </w:divBdr>
    </w:div>
    <w:div w:id="1941252790">
      <w:bodyDiv w:val="1"/>
      <w:marLeft w:val="0"/>
      <w:marRight w:val="0"/>
      <w:marTop w:val="0"/>
      <w:marBottom w:val="0"/>
      <w:divBdr>
        <w:top w:val="none" w:sz="0" w:space="0" w:color="auto"/>
        <w:left w:val="none" w:sz="0" w:space="0" w:color="auto"/>
        <w:bottom w:val="none" w:sz="0" w:space="0" w:color="auto"/>
        <w:right w:val="none" w:sz="0" w:space="0" w:color="auto"/>
      </w:divBdr>
    </w:div>
    <w:div w:id="2031563046">
      <w:bodyDiv w:val="1"/>
      <w:marLeft w:val="0"/>
      <w:marRight w:val="0"/>
      <w:marTop w:val="0"/>
      <w:marBottom w:val="0"/>
      <w:divBdr>
        <w:top w:val="none" w:sz="0" w:space="0" w:color="auto"/>
        <w:left w:val="none" w:sz="0" w:space="0" w:color="auto"/>
        <w:bottom w:val="none" w:sz="0" w:space="0" w:color="auto"/>
        <w:right w:val="none" w:sz="0" w:space="0" w:color="auto"/>
      </w:divBdr>
    </w:div>
    <w:div w:id="2062367431">
      <w:bodyDiv w:val="1"/>
      <w:marLeft w:val="0"/>
      <w:marRight w:val="0"/>
      <w:marTop w:val="0"/>
      <w:marBottom w:val="0"/>
      <w:divBdr>
        <w:top w:val="none" w:sz="0" w:space="0" w:color="auto"/>
        <w:left w:val="none" w:sz="0" w:space="0" w:color="auto"/>
        <w:bottom w:val="none" w:sz="0" w:space="0" w:color="auto"/>
        <w:right w:val="none" w:sz="0" w:space="0" w:color="auto"/>
      </w:divBdr>
    </w:div>
    <w:div w:id="2074771446">
      <w:bodyDiv w:val="1"/>
      <w:marLeft w:val="0"/>
      <w:marRight w:val="0"/>
      <w:marTop w:val="0"/>
      <w:marBottom w:val="0"/>
      <w:divBdr>
        <w:top w:val="none" w:sz="0" w:space="0" w:color="auto"/>
        <w:left w:val="none" w:sz="0" w:space="0" w:color="auto"/>
        <w:bottom w:val="none" w:sz="0" w:space="0" w:color="auto"/>
        <w:right w:val="none" w:sz="0" w:space="0" w:color="auto"/>
      </w:divBdr>
    </w:div>
    <w:div w:id="2086997958">
      <w:bodyDiv w:val="1"/>
      <w:marLeft w:val="0"/>
      <w:marRight w:val="0"/>
      <w:marTop w:val="0"/>
      <w:marBottom w:val="0"/>
      <w:divBdr>
        <w:top w:val="none" w:sz="0" w:space="0" w:color="auto"/>
        <w:left w:val="none" w:sz="0" w:space="0" w:color="auto"/>
        <w:bottom w:val="none" w:sz="0" w:space="0" w:color="auto"/>
        <w:right w:val="none" w:sz="0" w:space="0" w:color="auto"/>
      </w:divBdr>
    </w:div>
    <w:div w:id="2127919383">
      <w:bodyDiv w:val="1"/>
      <w:marLeft w:val="0"/>
      <w:marRight w:val="0"/>
      <w:marTop w:val="0"/>
      <w:marBottom w:val="0"/>
      <w:divBdr>
        <w:top w:val="none" w:sz="0" w:space="0" w:color="auto"/>
        <w:left w:val="none" w:sz="0" w:space="0" w:color="auto"/>
        <w:bottom w:val="none" w:sz="0" w:space="0" w:color="auto"/>
        <w:right w:val="none" w:sz="0" w:space="0" w:color="auto"/>
      </w:divBdr>
    </w:div>
    <w:div w:id="21327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anjuneau/Library/CloudStorage/OneDrive-Personal/Church%20Collaboration/Bible%20Studies/Psalms/Psalm%20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Psalm 42.dotx</Template>
  <TotalTime>20</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Juneau</dc:creator>
  <cp:keywords/>
  <dc:description/>
  <cp:lastModifiedBy>Jonathan Juneau</cp:lastModifiedBy>
  <cp:revision>1</cp:revision>
  <cp:lastPrinted>2025-05-31T15:33:00Z</cp:lastPrinted>
  <dcterms:created xsi:type="dcterms:W3CDTF">2025-06-07T14:57:00Z</dcterms:created>
  <dcterms:modified xsi:type="dcterms:W3CDTF">2025-06-07T15:18:00Z</dcterms:modified>
</cp:coreProperties>
</file>