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6EC0" w14:textId="77777777" w:rsidR="00B6707B" w:rsidRPr="00FC1BAE" w:rsidRDefault="00B6707B" w:rsidP="00B6707B">
      <w:pPr>
        <w:pStyle w:val="NormalWeb"/>
        <w:rPr>
          <w:rFonts w:ascii="Georgia Pro Cond Light" w:hAnsi="Georgia Pro Cond Light"/>
          <w:color w:val="000000"/>
          <w:sz w:val="36"/>
          <w:szCs w:val="36"/>
        </w:rPr>
      </w:pPr>
      <w:r w:rsidRPr="00FC1BA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7: Review and </w:t>
      </w:r>
      <w:r w:rsidR="00270B02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Meditate</w:t>
      </w:r>
    </w:p>
    <w:p w14:paraId="632580E8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Meditation:</w:t>
      </w:r>
    </w:p>
    <w:p w14:paraId="1886519D" w14:textId="77EA4064" w:rsidR="00B960C5" w:rsidRPr="00B960C5" w:rsidRDefault="00D43A60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D43A60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Psalm 45 is a beautiful portrait of Christ’s royal majesty, the splendor of His righteous rule, and </w:t>
      </w:r>
      <w:proofErr w:type="gramStart"/>
      <w:r w:rsidRPr="00D43A60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His</w:t>
      </w:r>
      <w:proofErr w:type="gramEnd"/>
      <w:r w:rsidRPr="00D43A60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 xml:space="preserve"> tender love for His bride, the Church. It calls believers to deep devotion, pure worship, and </w:t>
      </w:r>
      <w:r w:rsidR="00FC314D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praise in every generation</w:t>
      </w:r>
      <w:r w:rsidRPr="00D43A60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.</w:t>
      </w:r>
    </w:p>
    <w:p w14:paraId="73F5A795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Reflection Questions:</w:t>
      </w:r>
    </w:p>
    <w:p w14:paraId="48430839" w14:textId="490E6EB7" w:rsidR="00D43A60" w:rsidRPr="00D43A60" w:rsidRDefault="00D43A60" w:rsidP="00D43A60">
      <w:pP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 xml:space="preserve">1. </w:t>
      </w:r>
      <w:r w:rsidRPr="00D43A60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What truth about Christ stood out to you the most?</w:t>
      </w:r>
    </w:p>
    <w:p w14:paraId="4E9F5F47" w14:textId="2F7757C4" w:rsidR="00D43A60" w:rsidRPr="00D43A60" w:rsidRDefault="00D43A60" w:rsidP="00D43A60">
      <w:pP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  <w:t xml:space="preserve">2. </w:t>
      </w:r>
      <w:r w:rsidRPr="00D43A60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How has this psalm deepened your appreciation for Christ’s kingship?</w:t>
      </w:r>
    </w:p>
    <w:p w14:paraId="53170833" w14:textId="7FA5187D" w:rsidR="00D43A60" w:rsidRPr="00D43A60" w:rsidRDefault="00D43A60" w:rsidP="00D43A60">
      <w:pP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  <w:t xml:space="preserve">3. </w:t>
      </w:r>
      <w:r w:rsidRPr="00D43A60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What step will you take to grow in devotion to Christ this week?</w:t>
      </w:r>
    </w:p>
    <w:p w14:paraId="35A26B76" w14:textId="30B68EE7" w:rsidR="00D43A60" w:rsidRPr="00D43A60" w:rsidRDefault="00D43A60" w:rsidP="00D43A60">
      <w:pP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  <w:t xml:space="preserve">4. </w:t>
      </w:r>
      <w:r w:rsidRPr="00D43A60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How has Christ’s love transformed your spiritual life?</w:t>
      </w:r>
    </w:p>
    <w:p w14:paraId="03AF6B91" w14:textId="26ADF486" w:rsidR="00B960C5" w:rsidRPr="00B960C5" w:rsidRDefault="00D43A60" w:rsidP="00D43A60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br/>
        <w:t>5. W</w:t>
      </w:r>
      <w:r w:rsidRPr="00D43A60">
        <w:rPr>
          <w:rStyle w:val="Emphasis"/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hich verse will you memorize and why?</w:t>
      </w:r>
    </w:p>
    <w:p w14:paraId="7BBE47FA" w14:textId="33AD0009" w:rsidR="00B960C5" w:rsidRPr="00B960C5" w:rsidRDefault="00D43A60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br/>
      </w:r>
      <w: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br/>
      </w:r>
      <w:r w:rsidR="00B960C5"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Hymns to sing this week:</w:t>
      </w:r>
    </w:p>
    <w:p w14:paraId="08A6D713" w14:textId="77777777" w:rsidR="00D43A60" w:rsidRPr="00D43A60" w:rsidRDefault="00D43A60" w:rsidP="00D43A60">
      <w:pPr>
        <w:numPr>
          <w:ilvl w:val="0"/>
          <w:numId w:val="53"/>
        </w:numPr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 w:rsidRPr="00D43A60"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“Fairest Lord Jesus”</w:t>
      </w:r>
    </w:p>
    <w:p w14:paraId="0395B398" w14:textId="77777777" w:rsidR="00D43A60" w:rsidRPr="00D43A60" w:rsidRDefault="00D43A60" w:rsidP="00D43A60">
      <w:pPr>
        <w:numPr>
          <w:ilvl w:val="0"/>
          <w:numId w:val="53"/>
        </w:numPr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 w:rsidRPr="00D43A60"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“Crown Him with Many Crowns”</w:t>
      </w:r>
    </w:p>
    <w:p w14:paraId="211790D5" w14:textId="77777777" w:rsidR="00D43A60" w:rsidRPr="00D43A60" w:rsidRDefault="00D43A60" w:rsidP="00D43A60">
      <w:pPr>
        <w:numPr>
          <w:ilvl w:val="0"/>
          <w:numId w:val="53"/>
        </w:numPr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 w:rsidRPr="00D43A60"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“The Church’s One Foundation”</w:t>
      </w:r>
    </w:p>
    <w:p w14:paraId="201C0137" w14:textId="77777777" w:rsidR="00D43A60" w:rsidRPr="00D43A60" w:rsidRDefault="00D43A60" w:rsidP="00D43A60">
      <w:pPr>
        <w:numPr>
          <w:ilvl w:val="0"/>
          <w:numId w:val="53"/>
        </w:numPr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</w:pPr>
      <w:r w:rsidRPr="00D43A60">
        <w:rPr>
          <w:rFonts w:ascii="Georgia Pro Cond Light" w:eastAsiaTheme="majorEastAsia" w:hAnsi="Georgia Pro Cond Light" w:cs="Times New Roman"/>
          <w:color w:val="000000"/>
          <w:kern w:val="0"/>
          <w14:ligatures w14:val="none"/>
        </w:rPr>
        <w:t>“O Worship the King”</w:t>
      </w:r>
    </w:p>
    <w:p w14:paraId="3D0859F8" w14:textId="74F18D7C" w:rsidR="00D00AB0" w:rsidRPr="00D43A60" w:rsidRDefault="00B960C5" w:rsidP="00FC1BAE">
      <w:pPr>
        <w:jc w:val="center"/>
        <w:rPr>
          <w:rFonts w:ascii="Georgia Pro Cond Light" w:hAnsi="Georgia Pro Cond Light"/>
          <w:b/>
          <w:color w:val="A02B93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 Pro Cond Light" w:hAnsi="Georgia Pro Cond Light"/>
          <w:b/>
          <w:color w:val="FF0000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</w:r>
      <w:r w:rsidR="00FC1BAE" w:rsidRPr="00D43A60">
        <w:rPr>
          <w:rFonts w:ascii="Georgia Pro Cond Light" w:hAnsi="Georgia Pro Cond Light"/>
          <w:b/>
          <w:color w:val="A02B93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Psalm </w:t>
      </w:r>
      <w:r w:rsidR="00F312FE" w:rsidRPr="00D43A60">
        <w:rPr>
          <w:rFonts w:ascii="Georgia Pro Cond Light" w:hAnsi="Georgia Pro Cond Light"/>
          <w:b/>
          <w:color w:val="A02B93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</w:t>
      </w:r>
    </w:p>
    <w:p w14:paraId="04704DD9" w14:textId="77777777" w:rsidR="00D00AB0" w:rsidRPr="00D43A60" w:rsidRDefault="00062414" w:rsidP="00062414">
      <w:pPr>
        <w:jc w:val="center"/>
        <w:rPr>
          <w:rFonts w:ascii="Georgia Pro Cond Light" w:hAnsi="Georgia Pro Cond Light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3A60">
        <w:rPr>
          <w:rFonts w:ascii="Georgia Pro Cond Light" w:hAnsi="Georgia Pro Cond Light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Bible Study for Wood River Baptist Church</w:t>
      </w:r>
    </w:p>
    <w:p w14:paraId="63672DA2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84E9BB6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AB85242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C389036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101201D" w14:textId="77777777" w:rsidR="00D00AB0" w:rsidRPr="004353F5" w:rsidRDefault="00D00AB0">
      <w:pPr>
        <w:rPr>
          <w:rFonts w:ascii="Georgia Pro Cond Light" w:hAnsi="Georgia Pro Cond Light"/>
          <w:b/>
          <w:color w:val="FF0000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6339D0B9" w14:textId="77777777" w:rsidR="00D00AB0" w:rsidRPr="004353F5" w:rsidRDefault="00062414">
      <w:pPr>
        <w:rPr>
          <w:rFonts w:ascii="Georgia Pro Cond Light" w:hAnsi="Georgia Pro Cond Light"/>
          <w:b/>
          <w:color w:val="FF0000"/>
          <w:spacing w:val="10"/>
          <w:sz w:val="15"/>
          <w:szCs w:val="15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3F5">
        <w:rPr>
          <w:rFonts w:ascii="Georgia Pro Cond Light" w:hAnsi="Georgia Pro Cond Light"/>
          <w:b/>
          <w:color w:val="FF000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Name</w:t>
      </w:r>
    </w:p>
    <w:p w14:paraId="3C094164" w14:textId="77777777" w:rsidR="00D00AB0" w:rsidRPr="00062414" w:rsidRDefault="00062414">
      <w:pPr>
        <w:rPr>
          <w:rFonts w:ascii="Georgia Pro Cond Light" w:hAnsi="Georgia Pro Cond Light"/>
          <w:sz w:val="21"/>
          <w:szCs w:val="21"/>
        </w:rPr>
      </w:pPr>
      <w:r w:rsidRPr="1E7458F3">
        <w:rPr>
          <w:rFonts w:ascii="Georgia Pro Cond Light" w:hAnsi="Georgia Pro Cond Light"/>
          <w:color w:val="000000" w:themeColor="text1"/>
        </w:rPr>
        <w:t>___________________________________________________</w:t>
      </w:r>
    </w:p>
    <w:p w14:paraId="4A1E80A7" w14:textId="363EC9C8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1: Psalm </w:t>
      </w:r>
      <w:r w:rsidR="00F312F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45:1-2</w:t>
      </w:r>
    </w:p>
    <w:p w14:paraId="0F3A7305" w14:textId="77777777" w:rsidR="00D00AB0" w:rsidRPr="001148FF" w:rsidRDefault="00021632" w:rsidP="00D00AB0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D00AB0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6405FF85" w14:textId="2603A19F" w:rsidR="00F312FE" w:rsidRPr="00F312FE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1. </w:t>
      </w:r>
      <w:r w:rsidR="00F312FE" w:rsidRPr="00F312FE">
        <w:rPr>
          <w:rStyle w:val="s1"/>
          <w:rFonts w:ascii="Georgia Pro Cond Light" w:eastAsiaTheme="majorEastAsia" w:hAnsi="Georgia Pro Cond Light"/>
        </w:rPr>
        <w:t>What does it mean that the psalmist’s heart is “inditing a good matter”?</w:t>
      </w:r>
      <w:r w:rsidR="00F312FE">
        <w:rPr>
          <w:rStyle w:val="s1"/>
          <w:rFonts w:ascii="Georgia Pro Cond Light" w:eastAsiaTheme="majorEastAsia" w:hAnsi="Georgia Pro Cond Light"/>
        </w:rPr>
        <w:br/>
      </w:r>
    </w:p>
    <w:p w14:paraId="55288694" w14:textId="4E47CCFD" w:rsidR="00F312FE" w:rsidRPr="00F312FE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2. </w:t>
      </w:r>
      <w:r w:rsidR="00F312FE" w:rsidRPr="00F312FE">
        <w:rPr>
          <w:rStyle w:val="s1"/>
          <w:rFonts w:ascii="Georgia Pro Cond Light" w:eastAsiaTheme="majorEastAsia" w:hAnsi="Georgia Pro Cond Light"/>
        </w:rPr>
        <w:t>Why does the psalmist describe the king’s speech as grace-filled?</w:t>
      </w:r>
      <w:r w:rsidR="00F312FE">
        <w:rPr>
          <w:rStyle w:val="s1"/>
          <w:rFonts w:ascii="Georgia Pro Cond Light" w:eastAsiaTheme="majorEastAsia" w:hAnsi="Georgia Pro Cond Light"/>
        </w:rPr>
        <w:br/>
      </w:r>
    </w:p>
    <w:p w14:paraId="0EBFBFE0" w14:textId="17811679" w:rsidR="00F312FE" w:rsidRPr="00F312FE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3. </w:t>
      </w:r>
      <w:r w:rsidR="00F312FE" w:rsidRPr="00F312FE">
        <w:rPr>
          <w:rStyle w:val="s1"/>
          <w:rFonts w:ascii="Georgia Pro Cond Light" w:eastAsiaTheme="majorEastAsia" w:hAnsi="Georgia Pro Cond Light"/>
        </w:rPr>
        <w:t>What significance does the phrase “blessed thee forever” hold?</w:t>
      </w:r>
      <w:r w:rsidR="00F312FE">
        <w:rPr>
          <w:rStyle w:val="s1"/>
          <w:rFonts w:ascii="Georgia Pro Cond Light" w:eastAsiaTheme="majorEastAsia" w:hAnsi="Georgia Pro Cond Light"/>
        </w:rPr>
        <w:br/>
      </w:r>
    </w:p>
    <w:p w14:paraId="6D309B43" w14:textId="75B0B79E" w:rsidR="00F312FE" w:rsidRPr="00F312FE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4. </w:t>
      </w:r>
      <w:r w:rsidR="00F312FE" w:rsidRPr="00F312FE">
        <w:rPr>
          <w:rStyle w:val="s1"/>
          <w:rFonts w:ascii="Georgia Pro Cond Light" w:eastAsiaTheme="majorEastAsia" w:hAnsi="Georgia Pro Cond Light"/>
        </w:rPr>
        <w:t>How is Christ prophetically represented in these verses?</w:t>
      </w:r>
      <w:r w:rsidR="00F312FE">
        <w:rPr>
          <w:rStyle w:val="s1"/>
          <w:rFonts w:ascii="Georgia Pro Cond Light" w:eastAsiaTheme="majorEastAsia" w:hAnsi="Georgia Pro Cond Light"/>
        </w:rPr>
        <w:br/>
      </w:r>
    </w:p>
    <w:p w14:paraId="4A4D533F" w14:textId="6528C11C" w:rsidR="00D00AB0" w:rsidRPr="00F312FE" w:rsidRDefault="00697AB1" w:rsidP="00697AB1">
      <w:pPr>
        <w:pStyle w:val="p1"/>
      </w:pPr>
      <w:r>
        <w:rPr>
          <w:rStyle w:val="s1"/>
          <w:rFonts w:ascii="Georgia Pro Cond Light" w:eastAsiaTheme="majorEastAsia" w:hAnsi="Georgia Pro Cond Light"/>
        </w:rPr>
        <w:t xml:space="preserve">5. </w:t>
      </w:r>
      <w:r w:rsidR="00F312FE" w:rsidRPr="00F312FE">
        <w:rPr>
          <w:rStyle w:val="s1"/>
          <w:rFonts w:ascii="Georgia Pro Cond Light" w:eastAsiaTheme="majorEastAsia" w:hAnsi="Georgia Pro Cond Light"/>
        </w:rPr>
        <w:t xml:space="preserve">How </w:t>
      </w:r>
      <w:r w:rsidR="009E7279">
        <w:rPr>
          <w:rStyle w:val="s1"/>
          <w:rFonts w:ascii="Georgia Pro Cond Light" w:eastAsiaTheme="majorEastAsia" w:hAnsi="Georgia Pro Cond Light"/>
        </w:rPr>
        <w:t>does meditating on Christ being King stir the heart</w:t>
      </w:r>
      <w:r w:rsidR="00F312FE" w:rsidRPr="00F312FE">
        <w:rPr>
          <w:rStyle w:val="s1"/>
          <w:rFonts w:ascii="Georgia Pro Cond Light" w:eastAsiaTheme="majorEastAsia" w:hAnsi="Georgia Pro Cond Light"/>
        </w:rPr>
        <w:t>?</w:t>
      </w:r>
      <w:r w:rsidR="008668B0" w:rsidRPr="00F312FE">
        <w:rPr>
          <w:rFonts w:ascii="Georgia Pro Cond Light" w:hAnsi="Georgia Pro Cond Light"/>
          <w:color w:val="000000"/>
        </w:rPr>
        <w:br/>
      </w:r>
    </w:p>
    <w:p w14:paraId="137F7B2B" w14:textId="77777777" w:rsidR="004353F5" w:rsidRDefault="00D00AB0" w:rsidP="004353F5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32E429C" w14:textId="0A6C2968" w:rsidR="00F312FE" w:rsidRPr="00F312FE" w:rsidRDefault="00F312FE" w:rsidP="00F312FE">
      <w:pPr>
        <w:pStyle w:val="NormalWeb"/>
        <w:rPr>
          <w:rFonts w:ascii="Georgia Pro Cond Light" w:hAnsi="Georgia Pro Cond Light"/>
          <w:color w:val="000000"/>
        </w:rPr>
      </w:pPr>
      <w:r w:rsidRPr="00F312FE">
        <w:rPr>
          <w:rFonts w:ascii="Georgia Pro Cond Light" w:hAnsi="Georgia Pro Cond Light"/>
          <w:color w:val="000000"/>
        </w:rPr>
        <w:t>Luke 4:22</w:t>
      </w:r>
    </w:p>
    <w:p w14:paraId="30BE3E2E" w14:textId="30C84CD2" w:rsidR="00F312FE" w:rsidRPr="00F312FE" w:rsidRDefault="00F312FE" w:rsidP="00F312FE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  <w:r w:rsidRPr="00F312FE">
        <w:rPr>
          <w:rFonts w:ascii="Georgia Pro Cond Light" w:hAnsi="Georgia Pro Cond Light"/>
          <w:color w:val="000000"/>
        </w:rPr>
        <w:t>John 1:14-17</w:t>
      </w:r>
    </w:p>
    <w:p w14:paraId="2A9DC46A" w14:textId="0F37D6D4" w:rsidR="00D00AB0" w:rsidRPr="00B6707B" w:rsidRDefault="00F312FE" w:rsidP="00F312FE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  <w:r w:rsidRPr="00F312FE">
        <w:rPr>
          <w:rFonts w:ascii="Georgia Pro Cond Light" w:hAnsi="Georgia Pro Cond Light"/>
          <w:color w:val="000000"/>
        </w:rPr>
        <w:t>Song of Solomon 5:10-16</w:t>
      </w:r>
    </w:p>
    <w:p w14:paraId="692E7434" w14:textId="0B9D067F" w:rsidR="00F312FE" w:rsidRPr="00F312FE" w:rsidRDefault="00F312FE" w:rsidP="00F312FE">
      <w:pPr>
        <w:pStyle w:val="NormalWeb"/>
        <w:rPr>
          <w:rFonts w:ascii="Georgia Pro Cond Light" w:hAnsi="Georgia Pro Cond Light"/>
          <w:color w:val="000000" w:themeColor="text1"/>
        </w:rPr>
      </w:pPr>
      <w:r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br/>
      </w:r>
      <w:r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br/>
      </w:r>
      <w:r w:rsidR="005F396C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5F396C">
        <w:br/>
      </w:r>
      <w:r w:rsidRPr="00F312FE">
        <w:rPr>
          <w:rFonts w:ascii="Georgia Pro Cond Light" w:hAnsi="Georgia Pro Cond Light"/>
          <w:color w:val="000000" w:themeColor="text1"/>
        </w:rPr>
        <w:t>“This Psalm depicts our glorious King, Christ, whose lips drip grace, whose beauty surpasses the sons of men. Let our hearts overflow when we meditate upon Him.”</w:t>
      </w:r>
      <w:r>
        <w:rPr>
          <w:rFonts w:ascii="Georgia Pro Cond Light" w:hAnsi="Georgia Pro Cond Light"/>
          <w:color w:val="000000" w:themeColor="text1"/>
        </w:rPr>
        <w:t xml:space="preserve"> </w:t>
      </w:r>
      <w:r w:rsidRPr="00F312FE">
        <w:rPr>
          <w:rFonts w:ascii="Georgia Pro Cond Light" w:hAnsi="Georgia Pro Cond Light"/>
          <w:color w:val="000000" w:themeColor="text1"/>
        </w:rPr>
        <w:t xml:space="preserve">— </w:t>
      </w:r>
      <w:r w:rsidRPr="00F312FE">
        <w:rPr>
          <w:rFonts w:ascii="Georgia Pro Cond Light" w:hAnsi="Georgia Pro Cond Light"/>
          <w:b/>
          <w:bCs/>
          <w:color w:val="000000" w:themeColor="text1"/>
        </w:rPr>
        <w:t>Charles Haddon Spurgeon</w:t>
      </w:r>
    </w:p>
    <w:p w14:paraId="603403F9" w14:textId="77777777" w:rsidR="00B429EF" w:rsidRDefault="003F743B" w:rsidP="00B6707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</w:t>
      </w:r>
      <w:r w:rsidR="00B429EF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: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</w:t>
      </w:r>
      <w:r w:rsidR="007F23A3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and/or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</w:t>
      </w:r>
      <w:r w:rsidR="00F8391D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of God &amp; His Word</w:t>
      </w:r>
    </w:p>
    <w:p w14:paraId="468954EE" w14:textId="29E8D526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6: Psalm </w:t>
      </w:r>
      <w:r w:rsidR="00F312F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45:13-17</w:t>
      </w:r>
      <w:r w:rsidRPr="00B6707B">
        <w:rPr>
          <w:rFonts w:ascii="Georgia Pro Cond Light" w:hAnsi="Georgia Pro Cond Light"/>
          <w:color w:val="000000"/>
        </w:rPr>
        <w:br/>
      </w:r>
    </w:p>
    <w:p w14:paraId="1D8BFBDD" w14:textId="77777777" w:rsidR="00B6707B" w:rsidRPr="001148FF" w:rsidRDefault="00021632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68682CA2" w14:textId="5DF39CC5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1. </w:t>
      </w:r>
      <w:r w:rsidRPr="00697AB1">
        <w:rPr>
          <w:rStyle w:val="s1"/>
          <w:rFonts w:ascii="Georgia Pro Cond Light" w:eastAsiaTheme="majorEastAsia" w:hAnsi="Georgia Pro Cond Light"/>
        </w:rPr>
        <w:t xml:space="preserve">What significance does the </w:t>
      </w:r>
      <w:r w:rsidR="003E2E17">
        <w:rPr>
          <w:rStyle w:val="s1"/>
          <w:rFonts w:ascii="Georgia Pro Cond Light" w:eastAsiaTheme="majorEastAsia" w:hAnsi="Georgia Pro Cond Light"/>
        </w:rPr>
        <w:t>king’s daughter’s</w:t>
      </w:r>
      <w:r w:rsidRPr="00697AB1">
        <w:rPr>
          <w:rStyle w:val="s1"/>
          <w:rFonts w:ascii="Georgia Pro Cond Light" w:eastAsiaTheme="majorEastAsia" w:hAnsi="Georgia Pro Cond Light"/>
        </w:rPr>
        <w:t xml:space="preserve"> inner beauty have?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7F852FDE" w14:textId="47BFF959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2. </w:t>
      </w:r>
      <w:r w:rsidRPr="00697AB1">
        <w:rPr>
          <w:rStyle w:val="s1"/>
          <w:rFonts w:ascii="Georgia Pro Cond Light" w:eastAsiaTheme="majorEastAsia" w:hAnsi="Georgia Pro Cond Light"/>
        </w:rPr>
        <w:t>How is the imagery of clothing and purity related to holiness?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338A62DE" w14:textId="2ACDA10D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3. </w:t>
      </w:r>
      <w:r w:rsidRPr="00697AB1">
        <w:rPr>
          <w:rStyle w:val="s1"/>
          <w:rFonts w:ascii="Georgia Pro Cond Light" w:eastAsiaTheme="majorEastAsia" w:hAnsi="Georgia Pro Cond Light"/>
        </w:rPr>
        <w:t>What promises are given to future generations?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5EFFA4DB" w14:textId="2DA841C5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4. </w:t>
      </w:r>
      <w:r w:rsidRPr="00697AB1">
        <w:rPr>
          <w:rStyle w:val="s1"/>
          <w:rFonts w:ascii="Georgia Pro Cond Light" w:eastAsiaTheme="majorEastAsia" w:hAnsi="Georgia Pro Cond Light"/>
        </w:rPr>
        <w:t>How is praise perpetuated throughout generations?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4D1ECDD2" w14:textId="7A731360" w:rsidR="00B6707B" w:rsidRPr="00B960C5" w:rsidRDefault="00697AB1" w:rsidP="00697AB1">
      <w:pPr>
        <w:pStyle w:val="p1"/>
      </w:pPr>
      <w:r>
        <w:rPr>
          <w:rStyle w:val="s1"/>
          <w:rFonts w:ascii="Georgia Pro Cond Light" w:eastAsiaTheme="majorEastAsia" w:hAnsi="Georgia Pro Cond Light"/>
        </w:rPr>
        <w:t xml:space="preserve">5. </w:t>
      </w:r>
      <w:r w:rsidRPr="00697AB1">
        <w:rPr>
          <w:rStyle w:val="s1"/>
          <w:rFonts w:ascii="Georgia Pro Cond Light" w:eastAsiaTheme="majorEastAsia" w:hAnsi="Georgia Pro Cond Light"/>
        </w:rPr>
        <w:t>What legacy should believers aspire to leave behind?</w:t>
      </w:r>
      <w:r w:rsidR="00B429EF" w:rsidRPr="00697AB1">
        <w:rPr>
          <w:rFonts w:ascii="Georgia Pro Cond Light" w:hAnsi="Georgia Pro Cond Light"/>
          <w:color w:val="000000"/>
        </w:rPr>
        <w:br/>
      </w:r>
    </w:p>
    <w:p w14:paraId="31CACE20" w14:textId="77777777" w:rsidR="00B960C5" w:rsidRDefault="00B6707B" w:rsidP="00B960C5">
      <w:pPr>
        <w:pStyle w:val="NormalWeb"/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8818FCB" w14:textId="6613C823" w:rsidR="00D43A60" w:rsidRPr="00D43A60" w:rsidRDefault="00D43A60" w:rsidP="00D43A60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D43A60">
        <w:rPr>
          <w:rStyle w:val="s1"/>
          <w:rFonts w:ascii="Georgia Pro Cond Light" w:eastAsiaTheme="majorEastAsia" w:hAnsi="Georgia Pro Cond Light"/>
        </w:rPr>
        <w:t>Revelation 19:7-8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7D764A91" w14:textId="18ED93D4" w:rsidR="00D43A60" w:rsidRPr="00D43A60" w:rsidRDefault="00D43A60" w:rsidP="00D43A60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D43A60">
        <w:rPr>
          <w:rStyle w:val="s1"/>
          <w:rFonts w:ascii="Georgia Pro Cond Light" w:eastAsiaTheme="majorEastAsia" w:hAnsi="Georgia Pro Cond Light"/>
        </w:rPr>
        <w:t>Isaiah 61:10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10AF0DB6" w14:textId="01556F3C" w:rsidR="00D43A60" w:rsidRDefault="00D43A60" w:rsidP="00D43A60">
      <w:pPr>
        <w:pStyle w:val="p1"/>
      </w:pPr>
      <w:r w:rsidRPr="00D43A60">
        <w:rPr>
          <w:rStyle w:val="s1"/>
          <w:rFonts w:ascii="Georgia Pro Cond Light" w:eastAsiaTheme="majorEastAsia" w:hAnsi="Georgia Pro Cond Light"/>
        </w:rPr>
        <w:t>Psalm 102:1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  <w:r w:rsidR="00B429EF"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B429EF">
        <w:br/>
      </w:r>
      <w:r w:rsidRPr="00D43A60">
        <w:rPr>
          <w:rStyle w:val="s1"/>
          <w:rFonts w:ascii="Georgia Pro Cond Light" w:eastAsiaTheme="majorEastAsia" w:hAnsi="Georgia Pro Cond Light"/>
        </w:rPr>
        <w:t>“The beauty of holiness is our garment, the praises of God our legacy. Let every generation declare the greatness of the King forever.”</w:t>
      </w:r>
      <w:r w:rsidRPr="00D43A60">
        <w:rPr>
          <w:rFonts w:ascii="Georgia Pro Cond Light" w:hAnsi="Georgia Pro Cond Light"/>
        </w:rPr>
        <w:br/>
      </w:r>
      <w:r w:rsidRPr="00D43A60">
        <w:rPr>
          <w:rStyle w:val="s2"/>
          <w:rFonts w:ascii="Georgia Pro Cond Light" w:eastAsiaTheme="majorEastAsia" w:hAnsi="Georgia Pro Cond Light"/>
        </w:rPr>
        <w:t xml:space="preserve">— </w:t>
      </w:r>
      <w:r w:rsidRPr="00D43A60">
        <w:rPr>
          <w:rStyle w:val="s3"/>
          <w:rFonts w:ascii="Georgia Pro Cond Light" w:eastAsiaTheme="majorEastAsia" w:hAnsi="Georgia Pro Cond Light"/>
        </w:rPr>
        <w:t>R.A. Torrey</w:t>
      </w:r>
    </w:p>
    <w:p w14:paraId="5D0EB4A5" w14:textId="117043E7" w:rsidR="003F743B" w:rsidRPr="002227A4" w:rsidRDefault="003F743B" w:rsidP="00B6707B">
      <w:pPr>
        <w:pStyle w:val="NormalWeb"/>
        <w:rPr>
          <w:rStyle w:val="Strong"/>
          <w:rFonts w:ascii="Georgia Pro Cond Light" w:eastAsiaTheme="majorEastAsia" w:hAnsi="Georgia Pro Cond Light"/>
          <w:b w:val="0"/>
          <w:b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</w:t>
      </w:r>
      <w:r w:rsidR="0043192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d</w:t>
      </w:r>
    </w:p>
    <w:p w14:paraId="18350B0A" w14:textId="5AFC9FE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lastRenderedPageBreak/>
        <w:t xml:space="preserve">Day 5: Psalm </w:t>
      </w:r>
      <w:r w:rsidR="00F312FE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t>45:10-12</w:t>
      </w:r>
      <w:r>
        <w:br/>
      </w:r>
    </w:p>
    <w:p w14:paraId="45F54417" w14:textId="77777777" w:rsidR="00310B73" w:rsidRPr="00924A19" w:rsidRDefault="00310B73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35500B4D" w14:textId="30E353D5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>1.</w:t>
      </w:r>
      <w:r w:rsidRPr="00697AB1">
        <w:rPr>
          <w:rStyle w:val="s1"/>
          <w:rFonts w:ascii="Georgia Pro Cond Light" w:eastAsiaTheme="majorEastAsia" w:hAnsi="Georgia Pro Cond Light"/>
        </w:rPr>
        <w:t>Why is the queen told to forget her people?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5ACE4B48" w14:textId="4CA4C3F8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2. </w:t>
      </w:r>
      <w:r w:rsidRPr="00697AB1">
        <w:rPr>
          <w:rStyle w:val="s1"/>
          <w:rFonts w:ascii="Georgia Pro Cond Light" w:eastAsiaTheme="majorEastAsia" w:hAnsi="Georgia Pro Cond Light"/>
        </w:rPr>
        <w:t xml:space="preserve">How does focusing on the king </w:t>
      </w:r>
      <w:r w:rsidR="00EC35C9">
        <w:rPr>
          <w:rStyle w:val="s1"/>
          <w:rFonts w:ascii="Georgia Pro Cond Light" w:eastAsiaTheme="majorEastAsia" w:hAnsi="Georgia Pro Cond Light"/>
        </w:rPr>
        <w:t>show forth</w:t>
      </w:r>
      <w:r w:rsidRPr="00697AB1">
        <w:rPr>
          <w:rStyle w:val="s1"/>
          <w:rFonts w:ascii="Georgia Pro Cond Light" w:eastAsiaTheme="majorEastAsia" w:hAnsi="Georgia Pro Cond Light"/>
        </w:rPr>
        <w:t xml:space="preserve"> spiritual devotion?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372AFFD8" w14:textId="404095B6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>3.</w:t>
      </w:r>
      <w:r w:rsidRPr="00697AB1">
        <w:rPr>
          <w:rStyle w:val="s1"/>
          <w:rFonts w:ascii="Georgia Pro Cond Light" w:eastAsiaTheme="majorEastAsia" w:hAnsi="Georgia Pro Cond Light"/>
        </w:rPr>
        <w:t>What does the king’s desire for the queen’s beauty teach about Christ’s love for His Church?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07A5D086" w14:textId="5768486C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4. </w:t>
      </w:r>
      <w:r w:rsidRPr="00697AB1">
        <w:rPr>
          <w:rStyle w:val="s1"/>
          <w:rFonts w:ascii="Georgia Pro Cond Light" w:eastAsiaTheme="majorEastAsia" w:hAnsi="Georgia Pro Cond Light"/>
        </w:rPr>
        <w:t xml:space="preserve">What does the </w:t>
      </w:r>
      <w:r w:rsidR="008107A0">
        <w:rPr>
          <w:rStyle w:val="s1"/>
          <w:rFonts w:ascii="Georgia Pro Cond Light" w:eastAsiaTheme="majorEastAsia" w:hAnsi="Georgia Pro Cond Light"/>
        </w:rPr>
        <w:t>gift</w:t>
      </w:r>
      <w:r w:rsidRPr="00697AB1">
        <w:rPr>
          <w:rStyle w:val="s1"/>
          <w:rFonts w:ascii="Georgia Pro Cond Light" w:eastAsiaTheme="majorEastAsia" w:hAnsi="Georgia Pro Cond Light"/>
        </w:rPr>
        <w:t xml:space="preserve"> from </w:t>
      </w:r>
      <w:r w:rsidR="008107A0">
        <w:rPr>
          <w:rStyle w:val="s1"/>
          <w:rFonts w:ascii="Georgia Pro Cond Light" w:eastAsiaTheme="majorEastAsia" w:hAnsi="Georgia Pro Cond Light"/>
        </w:rPr>
        <w:t xml:space="preserve">the heathen nation </w:t>
      </w:r>
      <w:proofErr w:type="spellStart"/>
      <w:r w:rsidR="008107A0">
        <w:rPr>
          <w:rStyle w:val="s1"/>
          <w:rFonts w:ascii="Georgia Pro Cond Light" w:eastAsiaTheme="majorEastAsia" w:hAnsi="Georgia Pro Cond Light"/>
        </w:rPr>
        <w:t>Tyre</w:t>
      </w:r>
      <w:proofErr w:type="spellEnd"/>
      <w:r w:rsidRPr="00697AB1">
        <w:rPr>
          <w:rStyle w:val="s1"/>
          <w:rFonts w:ascii="Georgia Pro Cond Light" w:eastAsiaTheme="majorEastAsia" w:hAnsi="Georgia Pro Cond Light"/>
        </w:rPr>
        <w:t xml:space="preserve"> signify?</w:t>
      </w:r>
      <w:r>
        <w:rPr>
          <w:rStyle w:val="s1"/>
          <w:rFonts w:ascii="Georgia Pro Cond Light" w:eastAsiaTheme="majorEastAsia" w:hAnsi="Georgia Pro Cond Light"/>
        </w:rPr>
        <w:br/>
      </w:r>
    </w:p>
    <w:p w14:paraId="2B550C5D" w14:textId="2F74DA31" w:rsidR="00B6707B" w:rsidRPr="0072017B" w:rsidRDefault="00697AB1" w:rsidP="00697AB1">
      <w:pPr>
        <w:pStyle w:val="p1"/>
      </w:pPr>
      <w:r>
        <w:rPr>
          <w:rStyle w:val="s1"/>
          <w:rFonts w:ascii="Georgia Pro Cond Light" w:eastAsiaTheme="majorEastAsia" w:hAnsi="Georgia Pro Cond Light"/>
        </w:rPr>
        <w:t xml:space="preserve">5. </w:t>
      </w:r>
      <w:r w:rsidRPr="00697AB1">
        <w:rPr>
          <w:rStyle w:val="s1"/>
          <w:rFonts w:ascii="Georgia Pro Cond Light" w:eastAsiaTheme="majorEastAsia" w:hAnsi="Georgia Pro Cond Light"/>
        </w:rPr>
        <w:t>How can believers today follow this example of devotion?</w:t>
      </w:r>
      <w:r w:rsidR="00EB17F2" w:rsidRPr="00697AB1">
        <w:rPr>
          <w:rFonts w:ascii="Georgia Pro Cond Light" w:hAnsi="Georgia Pro Cond Light"/>
          <w:color w:val="000000"/>
        </w:rPr>
        <w:br/>
      </w:r>
    </w:p>
    <w:p w14:paraId="78C82240" w14:textId="77777777" w:rsidR="00B6707B" w:rsidRPr="00924A19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1B6267F" w14:textId="52229499" w:rsidR="00697AB1" w:rsidRPr="00697AB1" w:rsidRDefault="00697AB1" w:rsidP="00697AB1">
      <w:pPr>
        <w:pStyle w:val="p1"/>
        <w:rPr>
          <w:rFonts w:ascii="Georgia Pro Cond Light" w:hAnsi="Georgia Pro Cond Light"/>
        </w:rPr>
      </w:pPr>
      <w:r w:rsidRPr="00697AB1">
        <w:rPr>
          <w:rStyle w:val="s1"/>
          <w:rFonts w:ascii="Georgia Pro Cond Light" w:eastAsiaTheme="majorEastAsia" w:hAnsi="Georgia Pro Cond Light"/>
        </w:rPr>
        <w:t>Philippians 3:13-14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53EFA795" w14:textId="37C877A1" w:rsidR="00697AB1" w:rsidRPr="00697AB1" w:rsidRDefault="00697AB1" w:rsidP="00697AB1">
      <w:pPr>
        <w:pStyle w:val="p1"/>
        <w:rPr>
          <w:rFonts w:ascii="Georgia Pro Cond Light" w:hAnsi="Georgia Pro Cond Light"/>
        </w:rPr>
      </w:pPr>
      <w:r w:rsidRPr="00697AB1">
        <w:rPr>
          <w:rStyle w:val="s1"/>
          <w:rFonts w:ascii="Georgia Pro Cond Light" w:eastAsiaTheme="majorEastAsia" w:hAnsi="Georgia Pro Cond Light"/>
        </w:rPr>
        <w:t>Matthew 10:37-39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2BFCE9FA" w14:textId="77777777" w:rsidR="00697AB1" w:rsidRPr="00697AB1" w:rsidRDefault="00697AB1" w:rsidP="00697AB1">
      <w:pPr>
        <w:pStyle w:val="p1"/>
        <w:rPr>
          <w:rFonts w:ascii="Georgia Pro Cond Light" w:hAnsi="Georgia Pro Cond Light"/>
        </w:rPr>
      </w:pPr>
      <w:r w:rsidRPr="00697AB1">
        <w:rPr>
          <w:rStyle w:val="s1"/>
          <w:rFonts w:ascii="Georgia Pro Cond Light" w:eastAsiaTheme="majorEastAsia" w:hAnsi="Georgia Pro Cond Light"/>
        </w:rPr>
        <w:t>Psalm 96:7-9</w:t>
      </w:r>
    </w:p>
    <w:p w14:paraId="27667876" w14:textId="0326DD66" w:rsidR="00697AB1" w:rsidRPr="00697AB1" w:rsidRDefault="00B960C5" w:rsidP="00697AB1">
      <w:pPr>
        <w:pStyle w:val="p1"/>
        <w:rPr>
          <w:rFonts w:ascii="Georgia Pro Cond Light" w:hAnsi="Georgia Pro Cond Light"/>
          <w:color w:val="000000" w:themeColor="text1"/>
        </w:rPr>
      </w:pPr>
      <w:r>
        <w:rPr>
          <w:rStyle w:val="s1"/>
          <w:rFonts w:ascii="Georgia Pro Cond Light" w:eastAsiaTheme="majorEastAsia" w:hAnsi="Georgia Pro Cond Light"/>
        </w:rPr>
        <w:br/>
      </w:r>
      <w:r w:rsidR="00697AB1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E9663C">
        <w:br/>
      </w:r>
      <w:r w:rsidR="00697AB1" w:rsidRPr="00697AB1">
        <w:rPr>
          <w:rFonts w:ascii="Georgia Pro Cond Light" w:hAnsi="Georgia Pro Cond Light"/>
          <w:color w:val="000000" w:themeColor="text1"/>
        </w:rPr>
        <w:t>“Believers must set their affections solely on Christ. When Christ is first, earthly ties diminish, and spiritual devotion flourishes.”</w:t>
      </w:r>
      <w:r w:rsidR="00697AB1">
        <w:rPr>
          <w:rFonts w:ascii="Georgia Pro Cond Light" w:hAnsi="Georgia Pro Cond Light"/>
          <w:color w:val="000000" w:themeColor="text1"/>
        </w:rPr>
        <w:t xml:space="preserve"> </w:t>
      </w:r>
      <w:r w:rsidR="00697AB1">
        <w:rPr>
          <w:rFonts w:ascii="Georgia Pro Cond Light" w:hAnsi="Georgia Pro Cond Light"/>
          <w:color w:val="000000" w:themeColor="text1"/>
        </w:rPr>
        <w:br/>
      </w:r>
      <w:r w:rsidR="00697AB1" w:rsidRPr="00697AB1">
        <w:rPr>
          <w:rFonts w:ascii="Georgia Pro Cond Light" w:hAnsi="Georgia Pro Cond Light"/>
          <w:color w:val="000000" w:themeColor="text1"/>
        </w:rPr>
        <w:t xml:space="preserve">— </w:t>
      </w:r>
      <w:r w:rsidR="00697AB1" w:rsidRPr="00697AB1">
        <w:rPr>
          <w:rFonts w:ascii="Georgia Pro Cond Light" w:hAnsi="Georgia Pro Cond Light"/>
          <w:b/>
          <w:bCs/>
          <w:color w:val="000000" w:themeColor="text1"/>
        </w:rPr>
        <w:t>Watchman Nee</w:t>
      </w:r>
    </w:p>
    <w:p w14:paraId="060EA52A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E9663C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6E561980" w14:textId="57349682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2: Psalm </w:t>
      </w:r>
      <w:r w:rsidR="00F312F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45:3-5</w:t>
      </w:r>
      <w:r w:rsidRPr="00B6707B">
        <w:rPr>
          <w:rFonts w:ascii="Georgia Pro Cond Light" w:hAnsi="Georgia Pro Cond Light"/>
          <w:color w:val="000000"/>
        </w:rPr>
        <w:br/>
      </w:r>
    </w:p>
    <w:p w14:paraId="781D46B2" w14:textId="77777777" w:rsidR="00D1718D" w:rsidRPr="002227A4" w:rsidRDefault="00D1718D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5B1CC14C" w14:textId="0414B2A5" w:rsidR="00F312FE" w:rsidRPr="00F312FE" w:rsidRDefault="00F312FE" w:rsidP="00F312FE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F312FE">
        <w:rPr>
          <w:rStyle w:val="s1"/>
          <w:rFonts w:ascii="Georgia Pro Cond Light" w:eastAsiaTheme="majorEastAsia" w:hAnsi="Georgia Pro Cond Light"/>
        </w:rPr>
        <w:t>Why is the king called to gird his sword upon his thigh?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79307100" w14:textId="51CEFB8C" w:rsidR="00F312FE" w:rsidRPr="00F312FE" w:rsidRDefault="00F312FE" w:rsidP="00F312FE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F312FE">
        <w:rPr>
          <w:rStyle w:val="s1"/>
          <w:rFonts w:ascii="Georgia Pro Cond Light" w:eastAsiaTheme="majorEastAsia" w:hAnsi="Georgia Pro Cond Light"/>
        </w:rPr>
        <w:t>What qualities of the king are highlighted in these verses?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526BF885" w14:textId="4E034172" w:rsidR="00F312FE" w:rsidRPr="00F312FE" w:rsidRDefault="00F312FE" w:rsidP="00F312FE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F312FE">
        <w:rPr>
          <w:rStyle w:val="s1"/>
          <w:rFonts w:ascii="Georgia Pro Cond Light" w:eastAsiaTheme="majorEastAsia" w:hAnsi="Georgia Pro Cond Light"/>
        </w:rPr>
        <w:t>How do truth, meekness, and righteousness combine in the King’s majesty?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1329F956" w14:textId="0E06BF43" w:rsidR="00F312FE" w:rsidRPr="00F312FE" w:rsidRDefault="00F312FE" w:rsidP="00F312FE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F312FE">
        <w:rPr>
          <w:rStyle w:val="s1"/>
          <w:rFonts w:ascii="Georgia Pro Cond Light" w:eastAsiaTheme="majorEastAsia" w:hAnsi="Georgia Pro Cond Light"/>
        </w:rPr>
        <w:t>What is the symbolic meaning of the king’s arrows?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206B857B" w14:textId="24D4F0A3" w:rsidR="00D00AB0" w:rsidRPr="00F312FE" w:rsidRDefault="00F312FE" w:rsidP="00F312FE">
      <w:pPr>
        <w:pStyle w:val="p1"/>
        <w:numPr>
          <w:ilvl w:val="0"/>
          <w:numId w:val="3"/>
        </w:numPr>
        <w:rPr>
          <w:rFonts w:ascii="Georgia Pro Cond Light" w:hAnsi="Georgia Pro Cond Light"/>
        </w:rPr>
      </w:pPr>
      <w:r w:rsidRPr="00F312FE">
        <w:rPr>
          <w:rStyle w:val="s1"/>
          <w:rFonts w:ascii="Georgia Pro Cond Light" w:eastAsiaTheme="majorEastAsia" w:hAnsi="Georgia Pro Cond Light"/>
        </w:rPr>
        <w:t>How does this warrior imagery align with Christ’s mission</w:t>
      </w:r>
      <w:r w:rsidR="00EB17F2" w:rsidRPr="00F312FE">
        <w:rPr>
          <w:rFonts w:ascii="Georgia Pro Cond Light" w:hAnsi="Georgia Pro Cond Light"/>
          <w:color w:val="000000"/>
        </w:rPr>
        <w:br/>
      </w:r>
    </w:p>
    <w:p w14:paraId="78F8FBBB" w14:textId="77777777" w:rsidR="00F312FE" w:rsidRDefault="00D00AB0" w:rsidP="00F312FE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23213286" w14:textId="12E5123A" w:rsidR="00F312FE" w:rsidRPr="00F312FE" w:rsidRDefault="00F312FE" w:rsidP="00F312FE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F312FE">
        <w:rPr>
          <w:rFonts w:ascii="Georgia Pro Cond Light" w:hAnsi="Georgia Pro Cond Light"/>
          <w:color w:val="000000" w:themeColor="text1"/>
        </w:rPr>
        <w:t>Revelation 19:11-16</w:t>
      </w:r>
    </w:p>
    <w:p w14:paraId="4B9BF6F3" w14:textId="2042018E" w:rsidR="00F312FE" w:rsidRPr="00F312FE" w:rsidRDefault="00F312FE" w:rsidP="00F312FE">
      <w:pPr>
        <w:pStyle w:val="NormalWeb"/>
        <w:rPr>
          <w:rFonts w:ascii="Georgia Pro Cond Light" w:hAnsi="Georgia Pro Cond Light"/>
          <w:color w:val="000000" w:themeColor="text1"/>
        </w:rPr>
      </w:pPr>
      <w:r>
        <w:rPr>
          <w:rFonts w:ascii="Georgia Pro Cond Light" w:hAnsi="Georgia Pro Cond Light"/>
          <w:color w:val="000000" w:themeColor="text1"/>
        </w:rPr>
        <w:br/>
      </w:r>
      <w:r>
        <w:rPr>
          <w:rFonts w:ascii="Georgia Pro Cond Light" w:hAnsi="Georgia Pro Cond Light"/>
          <w:color w:val="000000" w:themeColor="text1"/>
        </w:rPr>
        <w:br/>
      </w:r>
      <w:r w:rsidRPr="00F312FE">
        <w:rPr>
          <w:rFonts w:ascii="Georgia Pro Cond Light" w:hAnsi="Georgia Pro Cond Light"/>
          <w:color w:val="000000" w:themeColor="text1"/>
        </w:rPr>
        <w:t>Isaiah 11:4</w:t>
      </w:r>
    </w:p>
    <w:p w14:paraId="395DB1ED" w14:textId="519D8AF1" w:rsidR="00F312FE" w:rsidRPr="00F312FE" w:rsidRDefault="00F312FE" w:rsidP="00F312FE">
      <w:pPr>
        <w:pStyle w:val="NormalWeb"/>
        <w:rPr>
          <w:rFonts w:ascii="Georgia Pro Cond Light" w:hAnsi="Georgia Pro Cond Light"/>
          <w:color w:val="000000" w:themeColor="text1"/>
        </w:rPr>
      </w:pPr>
      <w:r>
        <w:rPr>
          <w:rFonts w:ascii="Georgia Pro Cond Light" w:hAnsi="Georgia Pro Cond Light"/>
          <w:color w:val="000000" w:themeColor="text1"/>
        </w:rPr>
        <w:br/>
      </w:r>
      <w:r>
        <w:rPr>
          <w:rFonts w:ascii="Georgia Pro Cond Light" w:hAnsi="Georgia Pro Cond Light"/>
          <w:color w:val="000000" w:themeColor="text1"/>
        </w:rPr>
        <w:br/>
      </w:r>
      <w:r w:rsidRPr="00F312FE">
        <w:rPr>
          <w:rFonts w:ascii="Georgia Pro Cond Light" w:hAnsi="Georgia Pro Cond Light"/>
          <w:color w:val="000000" w:themeColor="text1"/>
        </w:rPr>
        <w:t>Hebrews 1:8-9</w:t>
      </w:r>
    </w:p>
    <w:p w14:paraId="76BB423F" w14:textId="1FDBBAD5" w:rsidR="00F312FE" w:rsidRDefault="00F312FE" w:rsidP="00F312FE">
      <w:pPr>
        <w:pStyle w:val="p1"/>
      </w:pPr>
      <w:r>
        <w:rPr>
          <w:rFonts w:ascii="Georgia Pro Cond Light" w:hAnsi="Georgia Pro Cond Light"/>
          <w:color w:val="000000"/>
        </w:rPr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B429EF">
        <w:br/>
      </w:r>
      <w:r w:rsidRPr="00F312FE">
        <w:rPr>
          <w:rStyle w:val="s1"/>
          <w:rFonts w:ascii="Georgia Pro Cond Light" w:eastAsiaTheme="majorEastAsia" w:hAnsi="Georgia Pro Cond Light"/>
        </w:rPr>
        <w:t>“The victories of our heavenly King are always victories of truth, humility, and righteousness. His arrows pierce hearts to conviction and repentance.”</w:t>
      </w:r>
      <w:r w:rsidRPr="00F312FE">
        <w:rPr>
          <w:rFonts w:ascii="Georgia Pro Cond Light" w:hAnsi="Georgia Pro Cond Light"/>
        </w:rPr>
        <w:t xml:space="preserve"> </w:t>
      </w:r>
      <w:r w:rsidRPr="00F312FE">
        <w:rPr>
          <w:rStyle w:val="s2"/>
          <w:rFonts w:ascii="Georgia Pro Cond Light" w:eastAsiaTheme="majorEastAsia" w:hAnsi="Georgia Pro Cond Light"/>
        </w:rPr>
        <w:t>—</w:t>
      </w:r>
      <w:r w:rsidRPr="00F312FE">
        <w:rPr>
          <w:rStyle w:val="s2"/>
          <w:rFonts w:ascii="Georgia Pro Cond Light" w:eastAsiaTheme="majorEastAsia" w:hAnsi="Georgia Pro Cond Light"/>
          <w:b/>
          <w:bCs/>
        </w:rPr>
        <w:t xml:space="preserve"> </w:t>
      </w:r>
      <w:r w:rsidRPr="00F312FE">
        <w:rPr>
          <w:rStyle w:val="s3"/>
          <w:rFonts w:ascii="Georgia Pro Cond Light" w:eastAsiaTheme="majorEastAsia" w:hAnsi="Georgia Pro Cond Light"/>
          <w:b/>
          <w:bCs/>
        </w:rPr>
        <w:t>J. Vernon McGee</w:t>
      </w:r>
    </w:p>
    <w:p w14:paraId="663901F4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Application: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S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in to Confess,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P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romise to Claim,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E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xample to follow (or not),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C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ommand to Obey, and/or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K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>nowledge of God &amp; His Word</w:t>
      </w:r>
    </w:p>
    <w:p w14:paraId="6EE50AF3" w14:textId="43180123" w:rsidR="00B6707B" w:rsidRPr="001C2DBF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3: Psalm </w:t>
      </w:r>
      <w:r w:rsidR="00F312F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45:6-7</w:t>
      </w:r>
      <w:r w:rsidRPr="00B6707B">
        <w:rPr>
          <w:rFonts w:ascii="Georgia Pro Cond Light" w:hAnsi="Georgia Pro Cond Light"/>
          <w:color w:val="000000"/>
        </w:rPr>
        <w:br/>
      </w:r>
      <w:r w:rsidR="00697AB1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br/>
      </w:r>
      <w:r w:rsidR="00D1718D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033B474C" w14:textId="4B793356" w:rsidR="00697AB1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t xml:space="preserve">1. </w:t>
      </w:r>
      <w:r w:rsidRPr="00697AB1">
        <w:rPr>
          <w:rStyle w:val="s1"/>
          <w:rFonts w:ascii="Georgia Pro Cond Light" w:eastAsiaTheme="majorEastAsia" w:hAnsi="Georgia Pro Cond Light"/>
        </w:rPr>
        <w:t>What does “Thy throne, O God, is forever” declare about the king’s divinity?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Fonts w:ascii="Georgia Pro Cond Light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  <w:t xml:space="preserve">2. </w:t>
      </w:r>
      <w:r w:rsidRPr="00697AB1">
        <w:rPr>
          <w:rStyle w:val="s1"/>
          <w:rFonts w:ascii="Georgia Pro Cond Light" w:eastAsiaTheme="majorEastAsia" w:hAnsi="Georgia Pro Cond Light"/>
        </w:rPr>
        <w:t>How is righteousness foundational to the King’s reign?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Fonts w:ascii="Georgia Pro Cond Light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  <w:t xml:space="preserve">3. </w:t>
      </w:r>
      <w:r w:rsidRPr="00697AB1">
        <w:rPr>
          <w:rStyle w:val="s1"/>
          <w:rFonts w:ascii="Georgia Pro Cond Light" w:eastAsiaTheme="majorEastAsia" w:hAnsi="Georgia Pro Cond Light"/>
        </w:rPr>
        <w:t>What does the “oil of gladness” signify?</w:t>
      </w:r>
    </w:p>
    <w:p w14:paraId="3BB79061" w14:textId="7F2B81AC" w:rsidR="00B6707B" w:rsidRPr="00697AB1" w:rsidRDefault="00697AB1" w:rsidP="00697AB1">
      <w:pPr>
        <w:pStyle w:val="p1"/>
        <w:rPr>
          <w:rFonts w:ascii="Georgia Pro Cond Light" w:hAnsi="Georgia Pro Cond Light"/>
        </w:rPr>
      </w:pPr>
      <w:r>
        <w:rPr>
          <w:rStyle w:val="s1"/>
          <w:rFonts w:ascii="Georgia Pro Cond Light" w:eastAsiaTheme="majorEastAsia" w:hAnsi="Georgia Pro Cond Light"/>
        </w:rPr>
        <w:br/>
        <w:t xml:space="preserve">4. </w:t>
      </w:r>
      <w:r w:rsidRPr="00697AB1">
        <w:rPr>
          <w:rStyle w:val="s1"/>
          <w:rFonts w:ascii="Georgia Pro Cond Light" w:eastAsiaTheme="majorEastAsia" w:hAnsi="Georgia Pro Cond Light"/>
        </w:rPr>
        <w:t>Why has the king been anointed above others?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Fonts w:ascii="Georgia Pro Cond Light" w:hAnsi="Georgia Pro Cond Light"/>
        </w:rPr>
        <w:br/>
      </w:r>
      <w:r w:rsidR="007B15D7"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t xml:space="preserve">5. </w:t>
      </w:r>
      <w:r w:rsidRPr="00697AB1">
        <w:rPr>
          <w:rStyle w:val="s1"/>
          <w:rFonts w:ascii="Georgia Pro Cond Light" w:eastAsiaTheme="majorEastAsia" w:hAnsi="Georgia Pro Cond Light"/>
        </w:rPr>
        <w:t>How does Hebrews 1:8-9 confirm the Messianic interpretation of these verses?</w:t>
      </w:r>
      <w:r w:rsidR="00EB17F2" w:rsidRPr="00697AB1">
        <w:rPr>
          <w:rFonts w:ascii="Georgia Pro Cond Light" w:hAnsi="Georgia Pro Cond Light"/>
          <w:color w:val="000000"/>
        </w:rPr>
        <w:br/>
      </w:r>
    </w:p>
    <w:p w14:paraId="0C2ABA93" w14:textId="77777777" w:rsidR="00B6707B" w:rsidRPr="001C2DBF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8A93A21" w14:textId="77777777" w:rsidR="00697AB1" w:rsidRPr="00697AB1" w:rsidRDefault="00697AB1" w:rsidP="00697AB1">
      <w:pPr>
        <w:pStyle w:val="p1"/>
        <w:rPr>
          <w:rFonts w:ascii="Georgia Pro Cond Light" w:eastAsiaTheme="majorEastAsia" w:hAnsi="Georgia Pro Cond Light"/>
        </w:rPr>
      </w:pPr>
      <w:r w:rsidRPr="00697AB1">
        <w:rPr>
          <w:rFonts w:ascii="Georgia Pro Cond Light" w:eastAsiaTheme="majorEastAsia" w:hAnsi="Georgia Pro Cond Light"/>
        </w:rPr>
        <w:t>Hebrews 1:8-9</w:t>
      </w:r>
    </w:p>
    <w:p w14:paraId="6F27F427" w14:textId="498EC090" w:rsidR="00697AB1" w:rsidRPr="00697AB1" w:rsidRDefault="00697AB1" w:rsidP="00697AB1">
      <w:pPr>
        <w:pStyle w:val="p1"/>
        <w:rPr>
          <w:rFonts w:ascii="Georgia Pro Cond Light" w:eastAsiaTheme="majorEastAsia" w:hAnsi="Georgia Pro Cond Light"/>
        </w:rPr>
      </w:pPr>
      <w:r>
        <w:rPr>
          <w:rFonts w:ascii="Georgia Pro Cond Light" w:eastAsiaTheme="majorEastAsia" w:hAnsi="Georgia Pro Cond Light"/>
        </w:rPr>
        <w:br/>
      </w:r>
      <w:r>
        <w:rPr>
          <w:rFonts w:ascii="Georgia Pro Cond Light" w:eastAsiaTheme="majorEastAsia" w:hAnsi="Georgia Pro Cond Light"/>
        </w:rPr>
        <w:br/>
      </w:r>
      <w:r w:rsidRPr="00697AB1">
        <w:rPr>
          <w:rFonts w:ascii="Georgia Pro Cond Light" w:eastAsiaTheme="majorEastAsia" w:hAnsi="Georgia Pro Cond Light"/>
        </w:rPr>
        <w:t>Psalm 93:1-2</w:t>
      </w:r>
    </w:p>
    <w:p w14:paraId="6ACE7925" w14:textId="3FE3109E" w:rsidR="00697AB1" w:rsidRPr="00697AB1" w:rsidRDefault="00697AB1" w:rsidP="00697AB1">
      <w:pPr>
        <w:pStyle w:val="p1"/>
        <w:rPr>
          <w:rFonts w:ascii="Georgia Pro Cond Light" w:eastAsiaTheme="majorEastAsia" w:hAnsi="Georgia Pro Cond Light"/>
        </w:rPr>
      </w:pPr>
      <w:r>
        <w:rPr>
          <w:rFonts w:ascii="Georgia Pro Cond Light" w:eastAsiaTheme="majorEastAsia" w:hAnsi="Georgia Pro Cond Light"/>
        </w:rPr>
        <w:br/>
      </w:r>
      <w:r>
        <w:rPr>
          <w:rFonts w:ascii="Georgia Pro Cond Light" w:eastAsiaTheme="majorEastAsia" w:hAnsi="Georgia Pro Cond Light"/>
        </w:rPr>
        <w:br/>
      </w:r>
      <w:r w:rsidRPr="00697AB1">
        <w:rPr>
          <w:rFonts w:ascii="Georgia Pro Cond Light" w:eastAsiaTheme="majorEastAsia" w:hAnsi="Georgia Pro Cond Light"/>
        </w:rPr>
        <w:t>Isaiah 61:1-3</w:t>
      </w:r>
    </w:p>
    <w:p w14:paraId="4A9C5217" w14:textId="54946E52" w:rsidR="00697AB1" w:rsidRPr="00697AB1" w:rsidRDefault="00697AB1" w:rsidP="00697AB1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Pr="00697AB1">
        <w:rPr>
          <w:rFonts w:ascii="Georgia Pro Cond Light" w:hAnsi="Georgia Pro Cond Light"/>
          <w:color w:val="000000"/>
        </w:rPr>
        <w:t>“This kingly psalm explicitly proclaims the divinity and eternal reign of Christ, whose throne stands forever, upheld by the perfect standard of righteousness.”</w:t>
      </w:r>
      <w:r>
        <w:rPr>
          <w:rFonts w:ascii="Georgia Pro Cond Light" w:hAnsi="Georgia Pro Cond Light"/>
          <w:color w:val="000000"/>
        </w:rPr>
        <w:t xml:space="preserve"> </w:t>
      </w:r>
      <w:r w:rsidRPr="00697AB1">
        <w:rPr>
          <w:rFonts w:ascii="Georgia Pro Cond Light" w:hAnsi="Georgia Pro Cond Light"/>
          <w:color w:val="000000"/>
        </w:rPr>
        <w:t>—</w:t>
      </w:r>
      <w:r w:rsidRPr="00697AB1">
        <w:rPr>
          <w:rFonts w:ascii="Georgia Pro Cond Light" w:hAnsi="Georgia Pro Cond Light"/>
          <w:b/>
          <w:bCs/>
          <w:color w:val="000000"/>
        </w:rPr>
        <w:t xml:space="preserve"> Matthew Henry</w:t>
      </w:r>
    </w:p>
    <w:p w14:paraId="0FF0912B" w14:textId="77777777" w:rsidR="003F743B" w:rsidRPr="0072017B" w:rsidRDefault="003F743B" w:rsidP="003F743B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16D3965C" w14:textId="3F6BD64E" w:rsidR="00B6707B" w:rsidRPr="00697AB1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4: Psalm</w:t>
      </w:r>
      <w:r w:rsidR="00D63A61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 </w:t>
      </w:r>
      <w:r w:rsidR="00F312F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45:8-9</w:t>
      </w:r>
      <w:r w:rsidR="00697AB1">
        <w:rPr>
          <w:rFonts w:ascii="Georgia Pro Cond Light" w:hAnsi="Georgia Pro Cond Light"/>
          <w:color w:val="000000"/>
        </w:rPr>
        <w:br/>
      </w:r>
      <w:r w:rsidR="00697AB1">
        <w:rPr>
          <w:rFonts w:ascii="Georgia Pro Cond Light" w:hAnsi="Georgia Pro Cond Light"/>
          <w:color w:val="000000"/>
        </w:rPr>
        <w:br/>
      </w:r>
      <w:r w:rsidR="00D1718D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6DF3D430" w14:textId="4DB64308" w:rsidR="00697AB1" w:rsidRPr="00697AB1" w:rsidRDefault="00697AB1" w:rsidP="00697AB1">
      <w:pPr>
        <w:pStyle w:val="NormalWeb"/>
        <w:rPr>
          <w:rFonts w:ascii="Georgia Pro Cond Light" w:hAnsi="Georgia Pro Cond Light"/>
          <w:color w:val="111111"/>
        </w:rPr>
      </w:pPr>
      <w:r>
        <w:rPr>
          <w:rFonts w:ascii="Georgia Pro Cond Light" w:eastAsiaTheme="majorEastAsia" w:hAnsi="Georgia Pro Cond Light"/>
          <w:color w:val="111111"/>
        </w:rPr>
        <w:t xml:space="preserve">1. </w:t>
      </w:r>
      <w:r w:rsidRPr="00697AB1">
        <w:rPr>
          <w:rFonts w:ascii="Georgia Pro Cond Light" w:eastAsiaTheme="majorEastAsia" w:hAnsi="Georgia Pro Cond Light"/>
          <w:color w:val="111111"/>
        </w:rPr>
        <w:t>What significance do the fragrant garments have?</w:t>
      </w:r>
    </w:p>
    <w:p w14:paraId="3E201905" w14:textId="11F3B1CF" w:rsidR="00697AB1" w:rsidRPr="00697AB1" w:rsidRDefault="00697AB1" w:rsidP="00697AB1">
      <w:pPr>
        <w:pStyle w:val="NormalWeb"/>
        <w:rPr>
          <w:rFonts w:ascii="Georgia Pro Cond Light" w:hAnsi="Georgia Pro Cond Light"/>
          <w:color w:val="111111"/>
        </w:rPr>
      </w:pPr>
      <w:r>
        <w:rPr>
          <w:rFonts w:ascii="Georgia Pro Cond Light" w:eastAsiaTheme="majorEastAsia" w:hAnsi="Georgia Pro Cond Light"/>
          <w:color w:val="111111"/>
        </w:rPr>
        <w:br/>
        <w:t xml:space="preserve">2. </w:t>
      </w:r>
      <w:r w:rsidRPr="00697AB1">
        <w:rPr>
          <w:rFonts w:ascii="Georgia Pro Cond Light" w:eastAsiaTheme="majorEastAsia" w:hAnsi="Georgia Pro Cond Light"/>
          <w:color w:val="111111"/>
        </w:rPr>
        <w:t xml:space="preserve">How do the precious substances </w:t>
      </w:r>
      <w:proofErr w:type="gramStart"/>
      <w:r w:rsidRPr="00697AB1">
        <w:rPr>
          <w:rFonts w:ascii="Georgia Pro Cond Light" w:eastAsiaTheme="majorEastAsia" w:hAnsi="Georgia Pro Cond Light"/>
          <w:color w:val="111111"/>
        </w:rPr>
        <w:t>listed</w:t>
      </w:r>
      <w:proofErr w:type="gramEnd"/>
      <w:r w:rsidRPr="00697AB1">
        <w:rPr>
          <w:rFonts w:ascii="Georgia Pro Cond Light" w:eastAsiaTheme="majorEastAsia" w:hAnsi="Georgia Pro Cond Light"/>
          <w:color w:val="111111"/>
        </w:rPr>
        <w:t xml:space="preserve"> </w:t>
      </w:r>
      <w:r w:rsidR="00FC1BF5">
        <w:rPr>
          <w:rFonts w:ascii="Georgia Pro Cond Light" w:eastAsiaTheme="majorEastAsia" w:hAnsi="Georgia Pro Cond Light"/>
          <w:color w:val="111111"/>
        </w:rPr>
        <w:t>guide us in our worship</w:t>
      </w:r>
      <w:r w:rsidRPr="00697AB1">
        <w:rPr>
          <w:rFonts w:ascii="Georgia Pro Cond Light" w:eastAsiaTheme="majorEastAsia" w:hAnsi="Georgia Pro Cond Light"/>
          <w:color w:val="111111"/>
        </w:rPr>
        <w:t>?</w:t>
      </w:r>
    </w:p>
    <w:p w14:paraId="706C97BA" w14:textId="499C9E4C" w:rsidR="00697AB1" w:rsidRPr="00697AB1" w:rsidRDefault="00697AB1" w:rsidP="00697AB1">
      <w:pPr>
        <w:pStyle w:val="NormalWeb"/>
        <w:rPr>
          <w:rFonts w:ascii="Georgia Pro Cond Light" w:hAnsi="Georgia Pro Cond Light"/>
          <w:color w:val="111111"/>
        </w:rPr>
      </w:pPr>
      <w:r>
        <w:rPr>
          <w:rFonts w:ascii="Georgia Pro Cond Light" w:eastAsiaTheme="majorEastAsia" w:hAnsi="Georgia Pro Cond Light"/>
          <w:color w:val="111111"/>
        </w:rPr>
        <w:br/>
        <w:t xml:space="preserve">3. </w:t>
      </w:r>
      <w:r w:rsidRPr="00697AB1">
        <w:rPr>
          <w:rFonts w:ascii="Georgia Pro Cond Light" w:eastAsiaTheme="majorEastAsia" w:hAnsi="Georgia Pro Cond Light"/>
          <w:color w:val="111111"/>
        </w:rPr>
        <w:t>What role does the queen have in this scene?</w:t>
      </w:r>
    </w:p>
    <w:p w14:paraId="11059C48" w14:textId="1871B0B7" w:rsidR="00697AB1" w:rsidRPr="00697AB1" w:rsidRDefault="00697AB1" w:rsidP="00697AB1">
      <w:pPr>
        <w:pStyle w:val="NormalWeb"/>
        <w:rPr>
          <w:rFonts w:ascii="Georgia Pro Cond Light" w:hAnsi="Georgia Pro Cond Light"/>
          <w:color w:val="111111"/>
        </w:rPr>
      </w:pPr>
      <w:r>
        <w:rPr>
          <w:rFonts w:ascii="Georgia Pro Cond Light" w:eastAsiaTheme="majorEastAsia" w:hAnsi="Georgia Pro Cond Light"/>
          <w:color w:val="111111"/>
        </w:rPr>
        <w:br/>
        <w:t xml:space="preserve">4. </w:t>
      </w:r>
      <w:r w:rsidRPr="00697AB1">
        <w:rPr>
          <w:rFonts w:ascii="Georgia Pro Cond Light" w:eastAsiaTheme="majorEastAsia" w:hAnsi="Georgia Pro Cond Light"/>
          <w:color w:val="111111"/>
        </w:rPr>
        <w:t>How does this imagery reflect Christ’s relationship with the Church?</w:t>
      </w:r>
    </w:p>
    <w:p w14:paraId="751241CE" w14:textId="7BA3B8BC" w:rsidR="00B6707B" w:rsidRPr="00697AB1" w:rsidRDefault="00697AB1" w:rsidP="0072017B">
      <w:pPr>
        <w:pStyle w:val="NormalWeb"/>
        <w:rPr>
          <w:rFonts w:ascii="Georgia Pro Cond Light" w:hAnsi="Georgia Pro Cond Light"/>
          <w:color w:val="111111"/>
        </w:rPr>
      </w:pPr>
      <w:r>
        <w:rPr>
          <w:rFonts w:ascii="Georgia Pro Cond Light" w:eastAsiaTheme="majorEastAsia" w:hAnsi="Georgia Pro Cond Light"/>
          <w:color w:val="111111"/>
        </w:rPr>
        <w:br/>
        <w:t xml:space="preserve">5. </w:t>
      </w:r>
      <w:r w:rsidRPr="00697AB1">
        <w:rPr>
          <w:rFonts w:ascii="Georgia Pro Cond Light" w:eastAsiaTheme="majorEastAsia" w:hAnsi="Georgia Pro Cond Light"/>
          <w:color w:val="111111"/>
        </w:rPr>
        <w:t>What does the splendor of this royal wedding teach us about worship?</w:t>
      </w:r>
    </w:p>
    <w:p w14:paraId="587381BB" w14:textId="47FB6703" w:rsidR="0072017B" w:rsidRDefault="00492B8C" w:rsidP="0072017B">
      <w:pPr>
        <w:pStyle w:val="NormalWeb"/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br/>
      </w:r>
      <w:r w:rsidR="00B6707B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525BF4D" w14:textId="77777777" w:rsidR="00697AB1" w:rsidRPr="00697AB1" w:rsidRDefault="00697AB1" w:rsidP="00697AB1">
      <w:pPr>
        <w:pStyle w:val="NormalWeb"/>
        <w:rPr>
          <w:rFonts w:ascii="Georgia Pro Cond Light" w:eastAsiaTheme="majorEastAsia" w:hAnsi="Georgia Pro Cond Light"/>
        </w:rPr>
      </w:pPr>
      <w:r w:rsidRPr="00697AB1">
        <w:rPr>
          <w:rFonts w:ascii="Georgia Pro Cond Light" w:eastAsiaTheme="majorEastAsia" w:hAnsi="Georgia Pro Cond Light"/>
        </w:rPr>
        <w:t>Revelation 19:7-8</w:t>
      </w:r>
    </w:p>
    <w:p w14:paraId="2428C012" w14:textId="01A61694" w:rsidR="00697AB1" w:rsidRPr="00697AB1" w:rsidRDefault="00697AB1" w:rsidP="00697AB1">
      <w:pPr>
        <w:pStyle w:val="NormalWeb"/>
        <w:rPr>
          <w:rFonts w:ascii="Georgia Pro Cond Light" w:eastAsiaTheme="majorEastAsia" w:hAnsi="Georgia Pro Cond Light"/>
        </w:rPr>
      </w:pPr>
      <w:r>
        <w:rPr>
          <w:rFonts w:ascii="Georgia Pro Cond Light" w:eastAsiaTheme="majorEastAsia" w:hAnsi="Georgia Pro Cond Light"/>
        </w:rPr>
        <w:br/>
      </w:r>
      <w:r>
        <w:rPr>
          <w:rFonts w:ascii="Georgia Pro Cond Light" w:eastAsiaTheme="majorEastAsia" w:hAnsi="Georgia Pro Cond Light"/>
        </w:rPr>
        <w:br/>
      </w:r>
      <w:r w:rsidRPr="00697AB1">
        <w:rPr>
          <w:rFonts w:ascii="Georgia Pro Cond Light" w:eastAsiaTheme="majorEastAsia" w:hAnsi="Georgia Pro Cond Light"/>
        </w:rPr>
        <w:t>Song of Solomon 3:6-11</w:t>
      </w:r>
    </w:p>
    <w:p w14:paraId="4A5D36E0" w14:textId="750FBEC0" w:rsidR="00697AB1" w:rsidRPr="00697AB1" w:rsidRDefault="00697AB1" w:rsidP="00697AB1">
      <w:pPr>
        <w:pStyle w:val="NormalWeb"/>
        <w:rPr>
          <w:rFonts w:ascii="Georgia Pro Cond Light" w:eastAsiaTheme="majorEastAsia" w:hAnsi="Georgia Pro Cond Light"/>
        </w:rPr>
      </w:pPr>
      <w:r>
        <w:rPr>
          <w:rFonts w:ascii="Georgia Pro Cond Light" w:eastAsiaTheme="majorEastAsia" w:hAnsi="Georgia Pro Cond Light"/>
        </w:rPr>
        <w:br/>
      </w:r>
      <w:r>
        <w:rPr>
          <w:rFonts w:ascii="Georgia Pro Cond Light" w:eastAsiaTheme="majorEastAsia" w:hAnsi="Georgia Pro Cond Light"/>
        </w:rPr>
        <w:br/>
      </w:r>
      <w:r w:rsidRPr="00697AB1">
        <w:rPr>
          <w:rFonts w:ascii="Georgia Pro Cond Light" w:eastAsiaTheme="majorEastAsia" w:hAnsi="Georgia Pro Cond Light"/>
        </w:rPr>
        <w:t>Ephesians 5:25-27</w:t>
      </w:r>
    </w:p>
    <w:p w14:paraId="6F176B0E" w14:textId="0C5925BA" w:rsidR="00697AB1" w:rsidRPr="00697AB1" w:rsidRDefault="00176A03" w:rsidP="00697AB1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="00697AB1" w:rsidRPr="00697AB1">
        <w:rPr>
          <w:rFonts w:ascii="Georgia Pro Cond Light" w:hAnsi="Georgia Pro Cond Light"/>
          <w:color w:val="000000"/>
        </w:rPr>
        <w:t>“Here we see Christ’s royal majesty and beauty mirrored in His church. Clothed in holiness, the bride rejoices in the King’s splendor.”</w:t>
      </w:r>
      <w:r w:rsidR="00697AB1">
        <w:rPr>
          <w:rFonts w:ascii="Georgia Pro Cond Light" w:hAnsi="Georgia Pro Cond Light"/>
          <w:color w:val="000000"/>
        </w:rPr>
        <w:t xml:space="preserve"> </w:t>
      </w:r>
      <w:r w:rsidR="00697AB1">
        <w:rPr>
          <w:rFonts w:ascii="Georgia Pro Cond Light" w:hAnsi="Georgia Pro Cond Light"/>
          <w:color w:val="000000"/>
        </w:rPr>
        <w:br/>
      </w:r>
      <w:r w:rsidR="00697AB1" w:rsidRPr="00697AB1">
        <w:rPr>
          <w:rFonts w:ascii="Georgia Pro Cond Light" w:hAnsi="Georgia Pro Cond Light"/>
          <w:color w:val="000000"/>
        </w:rPr>
        <w:t xml:space="preserve">— </w:t>
      </w:r>
      <w:r w:rsidR="00697AB1" w:rsidRPr="00697AB1">
        <w:rPr>
          <w:rFonts w:ascii="Georgia Pro Cond Light" w:hAnsi="Georgia Pro Cond Light"/>
          <w:b/>
          <w:bCs/>
          <w:color w:val="000000"/>
        </w:rPr>
        <w:t>Arno C. Gaebelein</w:t>
      </w:r>
    </w:p>
    <w:p w14:paraId="5FA393DE" w14:textId="77777777" w:rsidR="00B6707B" w:rsidRPr="002227A4" w:rsidRDefault="003F743B" w:rsidP="002227A4">
      <w:pPr>
        <w:pStyle w:val="NormalWeb"/>
        <w:rPr>
          <w:rFonts w:ascii="Georgia Pro Cond Light" w:eastAsiaTheme="majorEastAsia" w:hAnsi="Georgia Pro Cond Light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sectPr w:rsidR="00B6707B" w:rsidRPr="002227A4" w:rsidSect="00D00AB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33"/>
    <w:multiLevelType w:val="multilevel"/>
    <w:tmpl w:val="18A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555DE"/>
    <w:multiLevelType w:val="multilevel"/>
    <w:tmpl w:val="BCA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2F6F"/>
    <w:multiLevelType w:val="multilevel"/>
    <w:tmpl w:val="DDF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83E07"/>
    <w:multiLevelType w:val="multilevel"/>
    <w:tmpl w:val="80E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41C95"/>
    <w:multiLevelType w:val="multilevel"/>
    <w:tmpl w:val="8EC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46216"/>
    <w:multiLevelType w:val="multilevel"/>
    <w:tmpl w:val="563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87957"/>
    <w:multiLevelType w:val="hybridMultilevel"/>
    <w:tmpl w:val="B0F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6FF4"/>
    <w:multiLevelType w:val="multilevel"/>
    <w:tmpl w:val="7114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91C23"/>
    <w:multiLevelType w:val="multilevel"/>
    <w:tmpl w:val="239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01D08"/>
    <w:multiLevelType w:val="multilevel"/>
    <w:tmpl w:val="4D10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E0278"/>
    <w:multiLevelType w:val="multilevel"/>
    <w:tmpl w:val="C11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0D4C"/>
    <w:multiLevelType w:val="multilevel"/>
    <w:tmpl w:val="88D8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F480F"/>
    <w:multiLevelType w:val="multilevel"/>
    <w:tmpl w:val="70F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27AD1"/>
    <w:multiLevelType w:val="multilevel"/>
    <w:tmpl w:val="F3A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E59EF"/>
    <w:multiLevelType w:val="multilevel"/>
    <w:tmpl w:val="C5D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C13F2"/>
    <w:multiLevelType w:val="multilevel"/>
    <w:tmpl w:val="A430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630D0"/>
    <w:multiLevelType w:val="multilevel"/>
    <w:tmpl w:val="BE1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37A61"/>
    <w:multiLevelType w:val="multilevel"/>
    <w:tmpl w:val="47B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456B7"/>
    <w:multiLevelType w:val="multilevel"/>
    <w:tmpl w:val="CA6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65060"/>
    <w:multiLevelType w:val="multilevel"/>
    <w:tmpl w:val="5BB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42279"/>
    <w:multiLevelType w:val="multilevel"/>
    <w:tmpl w:val="5C2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32888"/>
    <w:multiLevelType w:val="multilevel"/>
    <w:tmpl w:val="259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27DBF"/>
    <w:multiLevelType w:val="multilevel"/>
    <w:tmpl w:val="D57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A0F93"/>
    <w:multiLevelType w:val="multilevel"/>
    <w:tmpl w:val="64A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FD59EC"/>
    <w:multiLevelType w:val="multilevel"/>
    <w:tmpl w:val="D56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83E50"/>
    <w:multiLevelType w:val="multilevel"/>
    <w:tmpl w:val="ABE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F750A1"/>
    <w:multiLevelType w:val="multilevel"/>
    <w:tmpl w:val="005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B7A55"/>
    <w:multiLevelType w:val="multilevel"/>
    <w:tmpl w:val="A56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E6681C"/>
    <w:multiLevelType w:val="multilevel"/>
    <w:tmpl w:val="B55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3F5D76"/>
    <w:multiLevelType w:val="multilevel"/>
    <w:tmpl w:val="774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5C0C93"/>
    <w:multiLevelType w:val="multilevel"/>
    <w:tmpl w:val="229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04576"/>
    <w:multiLevelType w:val="multilevel"/>
    <w:tmpl w:val="FF2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2F2B07"/>
    <w:multiLevelType w:val="multilevel"/>
    <w:tmpl w:val="EE3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42719A"/>
    <w:multiLevelType w:val="multilevel"/>
    <w:tmpl w:val="D666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DE6884"/>
    <w:multiLevelType w:val="multilevel"/>
    <w:tmpl w:val="CFF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2307E1"/>
    <w:multiLevelType w:val="multilevel"/>
    <w:tmpl w:val="DC6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904DB0"/>
    <w:multiLevelType w:val="multilevel"/>
    <w:tmpl w:val="463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F3620"/>
    <w:multiLevelType w:val="multilevel"/>
    <w:tmpl w:val="3C7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14058"/>
    <w:multiLevelType w:val="multilevel"/>
    <w:tmpl w:val="614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076CB1"/>
    <w:multiLevelType w:val="multilevel"/>
    <w:tmpl w:val="045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AD2844"/>
    <w:multiLevelType w:val="multilevel"/>
    <w:tmpl w:val="E22C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DA0EA8"/>
    <w:multiLevelType w:val="multilevel"/>
    <w:tmpl w:val="DF6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3273CA"/>
    <w:multiLevelType w:val="multilevel"/>
    <w:tmpl w:val="DD7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2014E2"/>
    <w:multiLevelType w:val="multilevel"/>
    <w:tmpl w:val="BBF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142087"/>
    <w:multiLevelType w:val="multilevel"/>
    <w:tmpl w:val="383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09320D"/>
    <w:multiLevelType w:val="multilevel"/>
    <w:tmpl w:val="D77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A9780E"/>
    <w:multiLevelType w:val="multilevel"/>
    <w:tmpl w:val="E5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23C66"/>
    <w:multiLevelType w:val="multilevel"/>
    <w:tmpl w:val="C806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900931"/>
    <w:multiLevelType w:val="multilevel"/>
    <w:tmpl w:val="AF10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895722"/>
    <w:multiLevelType w:val="multilevel"/>
    <w:tmpl w:val="00D6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9D56B1"/>
    <w:multiLevelType w:val="multilevel"/>
    <w:tmpl w:val="326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AB1160"/>
    <w:multiLevelType w:val="multilevel"/>
    <w:tmpl w:val="7EF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C45679"/>
    <w:multiLevelType w:val="multilevel"/>
    <w:tmpl w:val="44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82247">
    <w:abstractNumId w:val="0"/>
  </w:num>
  <w:num w:numId="2" w16cid:durableId="87889473">
    <w:abstractNumId w:val="51"/>
  </w:num>
  <w:num w:numId="3" w16cid:durableId="1058162136">
    <w:abstractNumId w:val="40"/>
  </w:num>
  <w:num w:numId="4" w16cid:durableId="1988389715">
    <w:abstractNumId w:val="17"/>
  </w:num>
  <w:num w:numId="5" w16cid:durableId="1847283585">
    <w:abstractNumId w:val="9"/>
  </w:num>
  <w:num w:numId="6" w16cid:durableId="1997340920">
    <w:abstractNumId w:val="38"/>
  </w:num>
  <w:num w:numId="7" w16cid:durableId="1115097281">
    <w:abstractNumId w:val="50"/>
  </w:num>
  <w:num w:numId="8" w16cid:durableId="824396911">
    <w:abstractNumId w:val="8"/>
  </w:num>
  <w:num w:numId="9" w16cid:durableId="547379622">
    <w:abstractNumId w:val="42"/>
  </w:num>
  <w:num w:numId="10" w16cid:durableId="378358298">
    <w:abstractNumId w:val="2"/>
  </w:num>
  <w:num w:numId="11" w16cid:durableId="520361906">
    <w:abstractNumId w:val="39"/>
  </w:num>
  <w:num w:numId="12" w16cid:durableId="1043871222">
    <w:abstractNumId w:val="16"/>
  </w:num>
  <w:num w:numId="13" w16cid:durableId="123666776">
    <w:abstractNumId w:val="29"/>
  </w:num>
  <w:num w:numId="14" w16cid:durableId="2095468517">
    <w:abstractNumId w:val="28"/>
  </w:num>
  <w:num w:numId="15" w16cid:durableId="2036541047">
    <w:abstractNumId w:val="27"/>
  </w:num>
  <w:num w:numId="16" w16cid:durableId="1357464116">
    <w:abstractNumId w:val="4"/>
  </w:num>
  <w:num w:numId="17" w16cid:durableId="712778146">
    <w:abstractNumId w:val="43"/>
  </w:num>
  <w:num w:numId="18" w16cid:durableId="964237022">
    <w:abstractNumId w:val="52"/>
  </w:num>
  <w:num w:numId="19" w16cid:durableId="1251083618">
    <w:abstractNumId w:val="23"/>
  </w:num>
  <w:num w:numId="20" w16cid:durableId="1632051045">
    <w:abstractNumId w:val="37"/>
  </w:num>
  <w:num w:numId="21" w16cid:durableId="1419015467">
    <w:abstractNumId w:val="46"/>
  </w:num>
  <w:num w:numId="22" w16cid:durableId="1047220280">
    <w:abstractNumId w:val="36"/>
  </w:num>
  <w:num w:numId="23" w16cid:durableId="827743629">
    <w:abstractNumId w:val="35"/>
  </w:num>
  <w:num w:numId="24" w16cid:durableId="1242835084">
    <w:abstractNumId w:val="14"/>
  </w:num>
  <w:num w:numId="25" w16cid:durableId="918638948">
    <w:abstractNumId w:val="7"/>
  </w:num>
  <w:num w:numId="26" w16cid:durableId="856581583">
    <w:abstractNumId w:val="13"/>
  </w:num>
  <w:num w:numId="27" w16cid:durableId="2049913875">
    <w:abstractNumId w:val="31"/>
  </w:num>
  <w:num w:numId="28" w16cid:durableId="230971109">
    <w:abstractNumId w:val="41"/>
  </w:num>
  <w:num w:numId="29" w16cid:durableId="2135980835">
    <w:abstractNumId w:val="10"/>
  </w:num>
  <w:num w:numId="30" w16cid:durableId="111825662">
    <w:abstractNumId w:val="20"/>
  </w:num>
  <w:num w:numId="31" w16cid:durableId="1568569123">
    <w:abstractNumId w:val="24"/>
  </w:num>
  <w:num w:numId="32" w16cid:durableId="1516845888">
    <w:abstractNumId w:val="12"/>
  </w:num>
  <w:num w:numId="33" w16cid:durableId="56172576">
    <w:abstractNumId w:val="19"/>
  </w:num>
  <w:num w:numId="34" w16cid:durableId="1356732706">
    <w:abstractNumId w:val="32"/>
  </w:num>
  <w:num w:numId="35" w16cid:durableId="1167668694">
    <w:abstractNumId w:val="25"/>
  </w:num>
  <w:num w:numId="36" w16cid:durableId="1615752079">
    <w:abstractNumId w:val="45"/>
  </w:num>
  <w:num w:numId="37" w16cid:durableId="1419524668">
    <w:abstractNumId w:val="44"/>
  </w:num>
  <w:num w:numId="38" w16cid:durableId="981546857">
    <w:abstractNumId w:val="3"/>
  </w:num>
  <w:num w:numId="39" w16cid:durableId="976647048">
    <w:abstractNumId w:val="34"/>
  </w:num>
  <w:num w:numId="40" w16cid:durableId="191387996">
    <w:abstractNumId w:val="15"/>
  </w:num>
  <w:num w:numId="41" w16cid:durableId="592586448">
    <w:abstractNumId w:val="21"/>
  </w:num>
  <w:num w:numId="42" w16cid:durableId="1625035248">
    <w:abstractNumId w:val="6"/>
  </w:num>
  <w:num w:numId="43" w16cid:durableId="1909345300">
    <w:abstractNumId w:val="18"/>
  </w:num>
  <w:num w:numId="44" w16cid:durableId="1363049968">
    <w:abstractNumId w:val="1"/>
  </w:num>
  <w:num w:numId="45" w16cid:durableId="2095467467">
    <w:abstractNumId w:val="30"/>
  </w:num>
  <w:num w:numId="46" w16cid:durableId="515583689">
    <w:abstractNumId w:val="5"/>
  </w:num>
  <w:num w:numId="47" w16cid:durableId="1688555309">
    <w:abstractNumId w:val="11"/>
  </w:num>
  <w:num w:numId="48" w16cid:durableId="1668287450">
    <w:abstractNumId w:val="49"/>
  </w:num>
  <w:num w:numId="49" w16cid:durableId="1894197973">
    <w:abstractNumId w:val="22"/>
  </w:num>
  <w:num w:numId="50" w16cid:durableId="1862620926">
    <w:abstractNumId w:val="47"/>
  </w:num>
  <w:num w:numId="51" w16cid:durableId="678846455">
    <w:abstractNumId w:val="48"/>
  </w:num>
  <w:num w:numId="52" w16cid:durableId="1175533063">
    <w:abstractNumId w:val="33"/>
  </w:num>
  <w:num w:numId="53" w16cid:durableId="21064117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FE"/>
    <w:rsid w:val="0000254F"/>
    <w:rsid w:val="000054A7"/>
    <w:rsid w:val="00020088"/>
    <w:rsid w:val="00021632"/>
    <w:rsid w:val="0006107C"/>
    <w:rsid w:val="00061A76"/>
    <w:rsid w:val="00062414"/>
    <w:rsid w:val="00077BDB"/>
    <w:rsid w:val="000B2A19"/>
    <w:rsid w:val="000C114B"/>
    <w:rsid w:val="000C72ED"/>
    <w:rsid w:val="000F16DA"/>
    <w:rsid w:val="000F6BF0"/>
    <w:rsid w:val="001148FF"/>
    <w:rsid w:val="00142031"/>
    <w:rsid w:val="00162935"/>
    <w:rsid w:val="00176A03"/>
    <w:rsid w:val="001C2DBF"/>
    <w:rsid w:val="001F7326"/>
    <w:rsid w:val="002127C7"/>
    <w:rsid w:val="00212BE2"/>
    <w:rsid w:val="002227A4"/>
    <w:rsid w:val="00241AF9"/>
    <w:rsid w:val="00270B02"/>
    <w:rsid w:val="00287808"/>
    <w:rsid w:val="00294EC6"/>
    <w:rsid w:val="002A0EF5"/>
    <w:rsid w:val="002A38D1"/>
    <w:rsid w:val="002B5B2D"/>
    <w:rsid w:val="002B713F"/>
    <w:rsid w:val="002D280C"/>
    <w:rsid w:val="00300E3F"/>
    <w:rsid w:val="00310B73"/>
    <w:rsid w:val="0031167B"/>
    <w:rsid w:val="0032182D"/>
    <w:rsid w:val="00350286"/>
    <w:rsid w:val="00375609"/>
    <w:rsid w:val="00385B83"/>
    <w:rsid w:val="003D756B"/>
    <w:rsid w:val="003E2E17"/>
    <w:rsid w:val="003F743B"/>
    <w:rsid w:val="00407F6B"/>
    <w:rsid w:val="00424CB8"/>
    <w:rsid w:val="0042776E"/>
    <w:rsid w:val="00431920"/>
    <w:rsid w:val="00434624"/>
    <w:rsid w:val="00434B9D"/>
    <w:rsid w:val="004353F5"/>
    <w:rsid w:val="0043680B"/>
    <w:rsid w:val="00492B8C"/>
    <w:rsid w:val="004A219F"/>
    <w:rsid w:val="00555257"/>
    <w:rsid w:val="005C246D"/>
    <w:rsid w:val="005F396C"/>
    <w:rsid w:val="00612484"/>
    <w:rsid w:val="00652438"/>
    <w:rsid w:val="00677503"/>
    <w:rsid w:val="00697AB1"/>
    <w:rsid w:val="006A3470"/>
    <w:rsid w:val="006B3F4D"/>
    <w:rsid w:val="006B3F89"/>
    <w:rsid w:val="0072017B"/>
    <w:rsid w:val="00721573"/>
    <w:rsid w:val="007526E2"/>
    <w:rsid w:val="007B15D7"/>
    <w:rsid w:val="007C5C23"/>
    <w:rsid w:val="007E7745"/>
    <w:rsid w:val="007F23A3"/>
    <w:rsid w:val="008107A0"/>
    <w:rsid w:val="008532B0"/>
    <w:rsid w:val="008668B0"/>
    <w:rsid w:val="00893A49"/>
    <w:rsid w:val="008C452F"/>
    <w:rsid w:val="009069F5"/>
    <w:rsid w:val="0091129D"/>
    <w:rsid w:val="00924A19"/>
    <w:rsid w:val="00932AD3"/>
    <w:rsid w:val="0096406E"/>
    <w:rsid w:val="009722B0"/>
    <w:rsid w:val="00982E46"/>
    <w:rsid w:val="009D6ADE"/>
    <w:rsid w:val="009E7279"/>
    <w:rsid w:val="00A74388"/>
    <w:rsid w:val="00AA3936"/>
    <w:rsid w:val="00AE3EB4"/>
    <w:rsid w:val="00B429EF"/>
    <w:rsid w:val="00B6707B"/>
    <w:rsid w:val="00B960C5"/>
    <w:rsid w:val="00C62735"/>
    <w:rsid w:val="00D00AB0"/>
    <w:rsid w:val="00D02F08"/>
    <w:rsid w:val="00D1718D"/>
    <w:rsid w:val="00D43A60"/>
    <w:rsid w:val="00D63A61"/>
    <w:rsid w:val="00DC265B"/>
    <w:rsid w:val="00DF3BE9"/>
    <w:rsid w:val="00E94B0C"/>
    <w:rsid w:val="00E9663C"/>
    <w:rsid w:val="00EB0744"/>
    <w:rsid w:val="00EB17F2"/>
    <w:rsid w:val="00EC35C9"/>
    <w:rsid w:val="00EE331A"/>
    <w:rsid w:val="00F16F2A"/>
    <w:rsid w:val="00F312FE"/>
    <w:rsid w:val="00F40337"/>
    <w:rsid w:val="00F60195"/>
    <w:rsid w:val="00F8391D"/>
    <w:rsid w:val="00FC1BAE"/>
    <w:rsid w:val="00FC1BF5"/>
    <w:rsid w:val="00FC314D"/>
    <w:rsid w:val="1E7458F3"/>
    <w:rsid w:val="411BADE1"/>
    <w:rsid w:val="4B9037C7"/>
    <w:rsid w:val="5D6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6F7D"/>
  <w15:chartTrackingRefBased/>
  <w15:docId w15:val="{E4A5F2E9-AC41-7B48-B903-9AF97F0C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0AB0"/>
    <w:rPr>
      <w:b/>
      <w:bCs/>
    </w:rPr>
  </w:style>
  <w:style w:type="character" w:styleId="Emphasis">
    <w:name w:val="Emphasis"/>
    <w:basedOn w:val="DefaultParagraphFont"/>
    <w:uiPriority w:val="20"/>
    <w:qFormat/>
    <w:rsid w:val="00D00AB0"/>
    <w:rPr>
      <w:i/>
      <w:iCs/>
    </w:rPr>
  </w:style>
  <w:style w:type="paragraph" w:customStyle="1" w:styleId="p1">
    <w:name w:val="p1"/>
    <w:basedOn w:val="Normal"/>
    <w:rsid w:val="0072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2017B"/>
  </w:style>
  <w:style w:type="character" w:customStyle="1" w:styleId="s2">
    <w:name w:val="s2"/>
    <w:basedOn w:val="DefaultParagraphFont"/>
    <w:rsid w:val="00F312FE"/>
  </w:style>
  <w:style w:type="character" w:customStyle="1" w:styleId="s3">
    <w:name w:val="s3"/>
    <w:basedOn w:val="DefaultParagraphFont"/>
    <w:rsid w:val="00F3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anjuneau/Library/Group%20Containers/UBF8T346G9.Office/User%20Content.localized/Templates.localized/Bible%20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Study.dotx</Template>
  <TotalTime>55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10</cp:revision>
  <cp:lastPrinted>2025-06-17T14:35:00Z</cp:lastPrinted>
  <dcterms:created xsi:type="dcterms:W3CDTF">2025-06-17T14:01:00Z</dcterms:created>
  <dcterms:modified xsi:type="dcterms:W3CDTF">2025-06-21T18:01:00Z</dcterms:modified>
</cp:coreProperties>
</file>